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01F6D33C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>
        <w:rPr>
          <w:rFonts w:asciiTheme="minorHAnsi" w:eastAsia="Calibri" w:hAnsiTheme="minorHAnsi" w:cstheme="minorHAnsi"/>
        </w:rPr>
        <w:t>3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02B41BE2" w14:textId="77777777" w:rsidR="000410FB" w:rsidRPr="00FB62ED" w:rsidRDefault="000410FB" w:rsidP="000410FB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„Kompleksowy program rozwoju OWP w Gminie Zblewo - etap 2”  </w:t>
      </w:r>
    </w:p>
    <w:p w14:paraId="529E5F14" w14:textId="77777777" w:rsidR="000410FB" w:rsidRPr="00FB62ED" w:rsidRDefault="000410FB" w:rsidP="000410FB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>o nr FEPM.05.07-IZ.00- 0102/23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3BA92D0" w14:textId="5AE40EF1" w:rsidR="00F63DDC" w:rsidRDefault="007F63DE" w:rsidP="002E6D8A">
      <w:pPr>
        <w:suppressAutoHyphens/>
        <w:spacing w:after="360" w:line="360" w:lineRule="auto"/>
        <w:jc w:val="both"/>
        <w:rPr>
          <w:rFonts w:asciiTheme="minorHAnsi" w:hAnsiTheme="minorHAnsi" w:cstheme="minorHAnsi"/>
        </w:rPr>
      </w:pPr>
      <w:r w:rsidRPr="00FB62ED">
        <w:rPr>
          <w:rFonts w:asciiTheme="minorHAnsi" w:eastAsia="Calibri" w:hAnsiTheme="minorHAnsi" w:cstheme="minorHAnsi"/>
          <w:b/>
        </w:rPr>
        <w:t>„Kompleksowy program rozwoju OWP w Gminie Zblewo - etap 2”</w:t>
      </w:r>
      <w:r w:rsidR="005C3700" w:rsidRPr="005C3700">
        <w:rPr>
          <w:rFonts w:asciiTheme="minorHAnsi" w:hAnsiTheme="minorHAnsi" w:cstheme="minorHAnsi"/>
          <w:b/>
        </w:rPr>
        <w:t xml:space="preserve">, </w:t>
      </w:r>
      <w:r w:rsidR="005C3700">
        <w:rPr>
          <w:rFonts w:asciiTheme="minorHAnsi" w:hAnsiTheme="minorHAnsi" w:cstheme="minorHAnsi"/>
        </w:rPr>
        <w:t xml:space="preserve">który </w:t>
      </w:r>
      <w:r w:rsidR="005C3700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6412EE">
        <w:rPr>
          <w:rFonts w:asciiTheme="minorHAnsi" w:hAnsiTheme="minorHAnsi" w:cstheme="minorHAnsi"/>
        </w:rPr>
        <w:t>7</w:t>
      </w:r>
      <w:r w:rsidR="005C3700" w:rsidRPr="00DB183A">
        <w:rPr>
          <w:rFonts w:asciiTheme="minorHAnsi" w:hAnsiTheme="minorHAnsi" w:cstheme="minorHAnsi"/>
        </w:rPr>
        <w:t xml:space="preserve">. Edukacja </w:t>
      </w:r>
      <w:r w:rsidR="00B04B96">
        <w:rPr>
          <w:rFonts w:asciiTheme="minorHAnsi" w:hAnsiTheme="minorHAnsi" w:cstheme="minorHAnsi"/>
        </w:rPr>
        <w:t>ogólna i zawodowa</w:t>
      </w:r>
      <w:r w:rsidR="00B04B96" w:rsidRPr="00DB183A">
        <w:rPr>
          <w:rFonts w:asciiTheme="minorHAnsi" w:hAnsiTheme="minorHAnsi" w:cstheme="minorHAnsi"/>
        </w:rPr>
        <w:t xml:space="preserve"> </w:t>
      </w:r>
      <w:r w:rsidR="005C3700" w:rsidRPr="00DB183A">
        <w:rPr>
          <w:rFonts w:asciiTheme="minorHAnsi" w:hAnsiTheme="minorHAnsi" w:cstheme="minorHAnsi"/>
        </w:rPr>
        <w:t>w ramach programu Fundusze Europejskie dla Pomorz</w:t>
      </w:r>
      <w:r w:rsidR="002E6D8A">
        <w:rPr>
          <w:rFonts w:asciiTheme="minorHAnsi" w:hAnsiTheme="minorHAnsi" w:cstheme="minorHAnsi"/>
        </w:rPr>
        <w:t>a-</w:t>
      </w:r>
      <w:r w:rsidR="005C3700" w:rsidRPr="00DB183A">
        <w:rPr>
          <w:rFonts w:asciiTheme="minorHAnsi" w:hAnsiTheme="minorHAnsi" w:cstheme="minorHAnsi"/>
        </w:rPr>
        <w:t>2021-2027</w:t>
      </w:r>
      <w:r w:rsidR="005C3700">
        <w:rPr>
          <w:rFonts w:asciiTheme="minorHAnsi" w:hAnsiTheme="minorHAnsi" w:cstheme="minorHAnsi"/>
        </w:rPr>
        <w:t>.</w:t>
      </w:r>
    </w:p>
    <w:p w14:paraId="76587F66" w14:textId="01B2B935" w:rsidR="007F63DE" w:rsidRPr="00FB62ED" w:rsidRDefault="002E6D8A" w:rsidP="009065EF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CE0763" w:rsidRPr="00CE0763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7F63DE" w:rsidRPr="00FB62ED">
        <w:rPr>
          <w:rFonts w:asciiTheme="minorHAnsi" w:eastAsia="Calibri" w:hAnsiTheme="minorHAnsi" w:cstheme="minorHAnsi"/>
        </w:rPr>
        <w:t xml:space="preserve">Kompleksowy program rozwoju OWP w Gminie Zblewo - etap 2”  </w:t>
      </w:r>
    </w:p>
    <w:p w14:paraId="7E8D4318" w14:textId="77777777" w:rsidR="009065EF" w:rsidRDefault="007F63DE" w:rsidP="009065EF">
      <w:pPr>
        <w:widowControl w:val="0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FB62ED">
        <w:rPr>
          <w:rFonts w:asciiTheme="minorHAnsi" w:eastAsia="Calibri" w:hAnsiTheme="minorHAnsi" w:cstheme="minorHAnsi"/>
        </w:rPr>
        <w:t>o nr FEPM.05.07-IZ.00- 0102/23</w:t>
      </w:r>
      <w:r w:rsidR="009065EF">
        <w:rPr>
          <w:rFonts w:asciiTheme="minorHAnsi" w:eastAsia="Calibri" w:hAnsiTheme="minorHAnsi" w:cstheme="minorHAnsi"/>
        </w:rPr>
        <w:t xml:space="preserve"> </w:t>
      </w:r>
      <w:r w:rsidR="00CE0763">
        <w:rPr>
          <w:rFonts w:asciiTheme="minorHAnsi" w:hAnsiTheme="minorHAnsi" w:cstheme="minorHAnsi"/>
          <w:kern w:val="1"/>
          <w:lang w:eastAsia="ar-SA"/>
        </w:rPr>
        <w:t xml:space="preserve"> </w:t>
      </w:r>
    </w:p>
    <w:p w14:paraId="32874EFE" w14:textId="4544E18A" w:rsidR="005C3700" w:rsidRPr="009065EF" w:rsidRDefault="005C3700" w:rsidP="009065EF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5FE6BAF8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0C923231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060B3DC6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594D07">
        <w:rPr>
          <w:rFonts w:asciiTheme="minorHAnsi" w:hAnsiTheme="minorHAnsi" w:cstheme="minorHAnsi"/>
          <w:sz w:val="20"/>
          <w:szCs w:val="20"/>
        </w:rPr>
        <w:t>ę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288A0" w14:textId="77777777" w:rsidR="00FF3C86" w:rsidRDefault="00FF3C86">
      <w:r>
        <w:separator/>
      </w:r>
    </w:p>
  </w:endnote>
  <w:endnote w:type="continuationSeparator" w:id="0">
    <w:p w14:paraId="4819C6EF" w14:textId="77777777" w:rsidR="00FF3C86" w:rsidRDefault="00FF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8B5C" w14:textId="77777777" w:rsidR="00FF3C86" w:rsidRDefault="00FF3C86">
      <w:r>
        <w:separator/>
      </w:r>
    </w:p>
  </w:footnote>
  <w:footnote w:type="continuationSeparator" w:id="0">
    <w:p w14:paraId="04931A06" w14:textId="77777777" w:rsidR="00FF3C86" w:rsidRDefault="00FF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2052DE"/>
    <w:rsid w:val="00214BA9"/>
    <w:rsid w:val="002236E5"/>
    <w:rsid w:val="002276C3"/>
    <w:rsid w:val="00241C1F"/>
    <w:rsid w:val="002425AE"/>
    <w:rsid w:val="002529E4"/>
    <w:rsid w:val="00256EFB"/>
    <w:rsid w:val="002A0AA3"/>
    <w:rsid w:val="002C6347"/>
    <w:rsid w:val="002C74F8"/>
    <w:rsid w:val="002E6D8A"/>
    <w:rsid w:val="003078A5"/>
    <w:rsid w:val="00315901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430F4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63DE"/>
    <w:rsid w:val="00827311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B183A"/>
    <w:rsid w:val="00DC733E"/>
    <w:rsid w:val="00DD1A7B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14</TotalTime>
  <Pages>1</Pages>
  <Words>147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16</cp:revision>
  <cp:lastPrinted>2023-02-24T08:38:00Z</cp:lastPrinted>
  <dcterms:created xsi:type="dcterms:W3CDTF">2024-05-08T08:22:00Z</dcterms:created>
  <dcterms:modified xsi:type="dcterms:W3CDTF">2024-10-16T12:24:00Z</dcterms:modified>
</cp:coreProperties>
</file>