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6804" w14:textId="5C0BBFCE" w:rsidR="003744CF" w:rsidRPr="0051117A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51117A">
        <w:rPr>
          <w:rFonts w:asciiTheme="minorHAnsi" w:hAnsiTheme="minorHAnsi" w:cstheme="minorHAnsi"/>
          <w:kern w:val="3"/>
        </w:rPr>
        <w:t>Załącznik nr 2</w:t>
      </w:r>
      <w:r w:rsidR="00604600" w:rsidRPr="0051117A">
        <w:rPr>
          <w:rFonts w:asciiTheme="minorHAnsi" w:hAnsiTheme="minorHAnsi" w:cstheme="minorHAnsi"/>
          <w:kern w:val="3"/>
        </w:rPr>
        <w:t xml:space="preserve"> </w:t>
      </w:r>
      <w:r w:rsidRPr="0051117A">
        <w:rPr>
          <w:rFonts w:asciiTheme="minorHAnsi" w:hAnsiTheme="minorHAnsi" w:cstheme="minorHAnsi"/>
          <w:kern w:val="3"/>
        </w:rPr>
        <w:t>do REGULAMIN REKRUTACJI I UCZESTNICTWA W PROJEKCIE</w:t>
      </w:r>
    </w:p>
    <w:p w14:paraId="040F1F3A" w14:textId="07ADD1EA" w:rsidR="0005582A" w:rsidRPr="0051117A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51117A">
        <w:rPr>
          <w:rFonts w:asciiTheme="minorHAnsi" w:hAnsiTheme="minorHAnsi" w:cstheme="minorHAnsi"/>
          <w:kern w:val="3"/>
        </w:rPr>
        <w:t>„</w:t>
      </w:r>
      <w:r w:rsidR="00B97AF3" w:rsidRPr="0051117A">
        <w:rPr>
          <w:rFonts w:asciiTheme="minorHAnsi" w:hAnsiTheme="minorHAnsi" w:cstheme="minorHAnsi"/>
          <w:kern w:val="3"/>
        </w:rPr>
        <w:t>Podniesienie jakości edukacji włączającej w Gminie Zblewo</w:t>
      </w:r>
      <w:r w:rsidRPr="0051117A">
        <w:rPr>
          <w:rFonts w:asciiTheme="minorHAnsi" w:hAnsiTheme="minorHAnsi" w:cstheme="minorHAnsi"/>
          <w:kern w:val="3"/>
        </w:rPr>
        <w:t>”</w:t>
      </w:r>
      <w:r w:rsidR="00604600" w:rsidRPr="0051117A">
        <w:rPr>
          <w:rFonts w:asciiTheme="minorHAnsi" w:hAnsiTheme="minorHAnsi" w:cstheme="minorHAnsi"/>
          <w:kern w:val="3"/>
        </w:rPr>
        <w:t xml:space="preserve"> </w:t>
      </w:r>
      <w:r w:rsidRPr="0051117A">
        <w:rPr>
          <w:rFonts w:asciiTheme="minorHAnsi" w:hAnsiTheme="minorHAnsi" w:cstheme="minorHAnsi"/>
          <w:kern w:val="3"/>
        </w:rPr>
        <w:t xml:space="preserve"> </w:t>
      </w:r>
    </w:p>
    <w:p w14:paraId="40942F36" w14:textId="46A52E5D" w:rsidR="003744CF" w:rsidRPr="0051117A" w:rsidRDefault="003744CF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51117A">
        <w:rPr>
          <w:rFonts w:asciiTheme="minorHAnsi" w:hAnsiTheme="minorHAnsi" w:cstheme="minorHAnsi"/>
          <w:kern w:val="3"/>
        </w:rPr>
        <w:t xml:space="preserve">o nr </w:t>
      </w:r>
      <w:r w:rsidR="0064458C" w:rsidRPr="0051117A">
        <w:rPr>
          <w:rFonts w:asciiTheme="minorHAnsi" w:hAnsiTheme="minorHAnsi" w:cstheme="minorHAnsi"/>
          <w:kern w:val="3"/>
        </w:rPr>
        <w:t>FEPM.05.08-IZ.00-</w:t>
      </w:r>
      <w:r w:rsidR="00CF1B96" w:rsidRPr="0051117A">
        <w:rPr>
          <w:rFonts w:asciiTheme="minorHAnsi" w:hAnsiTheme="minorHAnsi" w:cstheme="minorHAnsi"/>
          <w:kern w:val="3"/>
        </w:rPr>
        <w:t>0046</w:t>
      </w:r>
      <w:r w:rsidR="0064458C" w:rsidRPr="0051117A">
        <w:rPr>
          <w:rFonts w:asciiTheme="minorHAnsi" w:hAnsiTheme="minorHAnsi" w:cstheme="minorHAnsi"/>
          <w:kern w:val="3"/>
        </w:rPr>
        <w:t>/23</w:t>
      </w:r>
    </w:p>
    <w:p w14:paraId="40CCF601" w14:textId="77777777" w:rsidR="00604600" w:rsidRPr="0051117A" w:rsidRDefault="00604600" w:rsidP="00604600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</w:p>
    <w:p w14:paraId="07C9EF1E" w14:textId="1667AE18" w:rsidR="0005582A" w:rsidRPr="0051117A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51117A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521113B8" w14:textId="73243C99" w:rsidR="0005582A" w:rsidRPr="0051117A" w:rsidRDefault="0005582A" w:rsidP="0005582A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51117A">
        <w:rPr>
          <w:rFonts w:asciiTheme="minorHAnsi" w:hAnsiTheme="minorHAnsi" w:cstheme="minorHAnsi"/>
          <w:kern w:val="3"/>
        </w:rPr>
        <w:tab/>
        <w:t>(wypełnia Komisja Rekrutacyjna)</w:t>
      </w:r>
    </w:p>
    <w:p w14:paraId="00D26B38" w14:textId="77777777" w:rsidR="00C00BE0" w:rsidRPr="0051117A" w:rsidRDefault="00C00BE0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48B49DE" w14:textId="65120EE6" w:rsidR="00534236" w:rsidRPr="0051117A" w:rsidRDefault="00640E42" w:rsidP="0060460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1117A">
        <w:rPr>
          <w:rFonts w:asciiTheme="minorHAnsi" w:hAnsiTheme="minorHAnsi" w:cstheme="minorHAnsi"/>
          <w:b/>
        </w:rPr>
        <w:t>FORMULARZ REKRUTACYJNY</w:t>
      </w:r>
    </w:p>
    <w:p w14:paraId="3E9D7DF3" w14:textId="7078043D" w:rsidR="00534236" w:rsidRPr="0051117A" w:rsidRDefault="00534236" w:rsidP="00AB31F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1117A">
        <w:rPr>
          <w:rFonts w:asciiTheme="minorHAnsi" w:hAnsiTheme="minorHAnsi" w:cstheme="minorHAnsi"/>
          <w:b/>
        </w:rPr>
        <w:t xml:space="preserve">do udziału </w:t>
      </w:r>
      <w:r w:rsidR="008E2006" w:rsidRPr="0051117A">
        <w:rPr>
          <w:rFonts w:asciiTheme="minorHAnsi" w:hAnsiTheme="minorHAnsi" w:cstheme="minorHAnsi"/>
          <w:b/>
        </w:rPr>
        <w:t>nauczyciel</w:t>
      </w:r>
      <w:r w:rsidR="003E02D3" w:rsidRPr="0051117A">
        <w:rPr>
          <w:rFonts w:asciiTheme="minorHAnsi" w:hAnsiTheme="minorHAnsi" w:cstheme="minorHAnsi"/>
          <w:b/>
        </w:rPr>
        <w:t>a</w:t>
      </w:r>
      <w:r w:rsidR="008E2006" w:rsidRPr="0051117A">
        <w:rPr>
          <w:rFonts w:asciiTheme="minorHAnsi" w:hAnsiTheme="minorHAnsi" w:cstheme="minorHAnsi"/>
          <w:b/>
        </w:rPr>
        <w:t>/nauczycielki</w:t>
      </w:r>
      <w:r w:rsidRPr="0051117A">
        <w:rPr>
          <w:rFonts w:asciiTheme="minorHAnsi" w:hAnsiTheme="minorHAnsi" w:cstheme="minorHAnsi"/>
          <w:b/>
        </w:rPr>
        <w:t xml:space="preserve"> w projekcie </w:t>
      </w:r>
      <w:bookmarkStart w:id="0" w:name="_Hlk166053244"/>
      <w:r w:rsidR="00C45BE8" w:rsidRPr="0051117A">
        <w:rPr>
          <w:rFonts w:asciiTheme="minorHAnsi" w:hAnsiTheme="minorHAnsi" w:cstheme="minorHAnsi"/>
          <w:b/>
        </w:rPr>
        <w:t>„</w:t>
      </w:r>
      <w:r w:rsidR="00B97AF3" w:rsidRPr="0051117A">
        <w:rPr>
          <w:rFonts w:asciiTheme="minorHAnsi" w:hAnsiTheme="minorHAnsi" w:cstheme="minorHAnsi"/>
          <w:b/>
        </w:rPr>
        <w:t>Podniesienie jakości edukacji włączającej w Gminie Zblewo</w:t>
      </w:r>
      <w:r w:rsidR="00C45BE8" w:rsidRPr="0051117A">
        <w:rPr>
          <w:rFonts w:asciiTheme="minorHAnsi" w:hAnsiTheme="minorHAnsi" w:cstheme="minorHAnsi"/>
          <w:b/>
        </w:rPr>
        <w:t>”</w:t>
      </w:r>
      <w:r w:rsidR="0064458C" w:rsidRPr="0051117A">
        <w:rPr>
          <w:rFonts w:asciiTheme="minorHAnsi" w:hAnsiTheme="minorHAnsi" w:cstheme="minorHAnsi"/>
          <w:b/>
        </w:rPr>
        <w:t xml:space="preserve"> (dalej Projekt)</w:t>
      </w:r>
      <w:r w:rsidR="00C45BE8" w:rsidRPr="0051117A">
        <w:rPr>
          <w:rFonts w:asciiTheme="minorHAnsi" w:hAnsiTheme="minorHAnsi" w:cstheme="minorHAnsi"/>
          <w:b/>
        </w:rPr>
        <w:t xml:space="preserve">, </w:t>
      </w:r>
      <w:bookmarkEnd w:id="0"/>
      <w:r w:rsidRPr="0051117A">
        <w:rPr>
          <w:rFonts w:asciiTheme="minorHAnsi" w:hAnsiTheme="minorHAnsi" w:cstheme="minorHAnsi"/>
          <w:b/>
        </w:rPr>
        <w:t xml:space="preserve">który realizowany jest przez Gminę </w:t>
      </w:r>
      <w:r w:rsidR="006A1949" w:rsidRPr="0051117A">
        <w:rPr>
          <w:rFonts w:asciiTheme="minorHAnsi" w:hAnsiTheme="minorHAnsi" w:cstheme="minorHAnsi"/>
          <w:b/>
        </w:rPr>
        <w:t>Zblewo</w:t>
      </w:r>
      <w:r w:rsidR="0005582A" w:rsidRPr="0051117A">
        <w:rPr>
          <w:rFonts w:asciiTheme="minorHAnsi" w:hAnsiTheme="minorHAnsi" w:cstheme="minorHAnsi"/>
          <w:b/>
        </w:rPr>
        <w:t>.</w:t>
      </w:r>
      <w:r w:rsidR="006B7BA2" w:rsidRPr="0051117A">
        <w:rPr>
          <w:rFonts w:asciiTheme="minorHAnsi" w:hAnsiTheme="minorHAnsi" w:cstheme="minorHAnsi"/>
          <w:b/>
        </w:rPr>
        <w:t>”</w:t>
      </w:r>
    </w:p>
    <w:p w14:paraId="3AF5A4E0" w14:textId="6E4B9E87" w:rsidR="00534236" w:rsidRPr="0051117A" w:rsidRDefault="00534236" w:rsidP="00AB31F1">
      <w:pPr>
        <w:spacing w:line="360" w:lineRule="auto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3744CF" w:rsidRPr="0051117A">
        <w:rPr>
          <w:rFonts w:asciiTheme="minorHAnsi" w:hAnsiTheme="minorHAnsi" w:cstheme="minorHAnsi"/>
        </w:rPr>
        <w:t>8</w:t>
      </w:r>
      <w:r w:rsidRPr="0051117A">
        <w:rPr>
          <w:rFonts w:asciiTheme="minorHAnsi" w:hAnsiTheme="minorHAnsi" w:cstheme="minorHAnsi"/>
        </w:rPr>
        <w:t xml:space="preserve">. Edukacja </w:t>
      </w:r>
      <w:r w:rsidR="00C45BE8" w:rsidRPr="0051117A">
        <w:rPr>
          <w:rFonts w:asciiTheme="minorHAnsi" w:hAnsiTheme="minorHAnsi" w:cstheme="minorHAnsi"/>
        </w:rPr>
        <w:t xml:space="preserve">ogólna i zawodowa </w:t>
      </w:r>
      <w:r w:rsidRPr="0051117A">
        <w:rPr>
          <w:rFonts w:asciiTheme="minorHAnsi" w:hAnsiTheme="minorHAnsi" w:cstheme="minorHAnsi"/>
        </w:rPr>
        <w:t xml:space="preserve">w </w:t>
      </w:r>
      <w:bookmarkStart w:id="1" w:name="_Hlk163124992"/>
      <w:r w:rsidRPr="0051117A">
        <w:rPr>
          <w:rFonts w:asciiTheme="minorHAnsi" w:hAnsiTheme="minorHAnsi" w:cstheme="minorHAnsi"/>
        </w:rPr>
        <w:t>ramach programu Fundusze Europejskie dla Pomorza 2021-2027</w:t>
      </w:r>
      <w:bookmarkEnd w:id="1"/>
      <w:r w:rsidRPr="0051117A">
        <w:rPr>
          <w:rFonts w:asciiTheme="minorHAnsi" w:hAnsiTheme="minorHAnsi" w:cstheme="minorHAnsi"/>
        </w:rPr>
        <w:t>.</w:t>
      </w:r>
    </w:p>
    <w:p w14:paraId="433F97A4" w14:textId="77777777" w:rsidR="0005582A" w:rsidRPr="0051117A" w:rsidRDefault="0005582A" w:rsidP="00604600">
      <w:pPr>
        <w:spacing w:line="360" w:lineRule="auto"/>
        <w:rPr>
          <w:rFonts w:asciiTheme="minorHAnsi" w:hAnsiTheme="minorHAnsi" w:cstheme="minorHAnsi"/>
        </w:rPr>
      </w:pPr>
    </w:p>
    <w:p w14:paraId="60256E38" w14:textId="1A56C5B1" w:rsidR="00DB183A" w:rsidRPr="0051117A" w:rsidRDefault="00A90409" w:rsidP="00604600">
      <w:pPr>
        <w:spacing w:line="360" w:lineRule="auto"/>
        <w:ind w:right="-2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  <w:b/>
        </w:rPr>
        <w:t xml:space="preserve">I. </w:t>
      </w:r>
      <w:r w:rsidR="00DB183A" w:rsidRPr="0051117A">
        <w:rPr>
          <w:rFonts w:asciiTheme="minorHAnsi" w:hAnsiTheme="minorHAnsi" w:cstheme="minorHAnsi"/>
          <w:b/>
        </w:rPr>
        <w:t>Imię i nazwisko:</w:t>
      </w:r>
      <w:r w:rsidR="00DB183A" w:rsidRPr="0051117A">
        <w:rPr>
          <w:rFonts w:asciiTheme="minorHAnsi" w:hAnsiTheme="minorHAnsi" w:cstheme="minorHAnsi"/>
        </w:rPr>
        <w:t xml:space="preserve"> ………</w:t>
      </w:r>
      <w:r w:rsidR="003E4B55" w:rsidRPr="0051117A">
        <w:rPr>
          <w:rFonts w:asciiTheme="minorHAnsi" w:hAnsiTheme="minorHAnsi" w:cstheme="minorHAnsi"/>
        </w:rPr>
        <w:t>…………..</w:t>
      </w:r>
      <w:r w:rsidR="00DB183A" w:rsidRPr="0051117A">
        <w:rPr>
          <w:rFonts w:asciiTheme="minorHAnsi" w:hAnsiTheme="minorHAnsi" w:cstheme="minorHAnsi"/>
        </w:rPr>
        <w:t>…………………………………………………….……………………………………</w:t>
      </w:r>
    </w:p>
    <w:p w14:paraId="170244D2" w14:textId="312B85A6" w:rsidR="00DB183A" w:rsidRPr="0051117A" w:rsidRDefault="003E4B55" w:rsidP="00604600">
      <w:pPr>
        <w:spacing w:line="360" w:lineRule="auto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  <w:b/>
        </w:rPr>
        <w:t>Szkoła, w której Pani/Pan pracuje</w:t>
      </w:r>
      <w:r w:rsidR="00DB183A" w:rsidRPr="0051117A">
        <w:rPr>
          <w:rFonts w:asciiTheme="minorHAnsi" w:hAnsiTheme="minorHAnsi" w:cstheme="minorHAnsi"/>
          <w:b/>
        </w:rPr>
        <w:t>:</w:t>
      </w:r>
      <w:r w:rsidR="00DB183A" w:rsidRPr="0051117A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3ED3F54C" w14:textId="103E7754" w:rsidR="00256EFB" w:rsidRPr="0051117A" w:rsidRDefault="00256EFB" w:rsidP="00604600">
      <w:pPr>
        <w:spacing w:line="360" w:lineRule="auto"/>
        <w:ind w:right="403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Deklaruję uczestnictwo w niżej wybranych </w:t>
      </w:r>
      <w:r w:rsidR="00C45BE8" w:rsidRPr="0051117A">
        <w:rPr>
          <w:rFonts w:asciiTheme="minorHAnsi" w:hAnsiTheme="minorHAnsi" w:cstheme="minorHAnsi"/>
        </w:rPr>
        <w:t>formach wsparcia</w:t>
      </w:r>
      <w:r w:rsidRPr="0051117A">
        <w:rPr>
          <w:rFonts w:asciiTheme="minorHAnsi" w:hAnsiTheme="minorHAnsi" w:cstheme="minorHAnsi"/>
        </w:rPr>
        <w:t xml:space="preserve"> w Projekcie (proszę o postawienie znaku „X” przy wybranych </w:t>
      </w:r>
      <w:r w:rsidR="00C45BE8" w:rsidRPr="0051117A">
        <w:rPr>
          <w:rFonts w:asciiTheme="minorHAnsi" w:hAnsiTheme="minorHAnsi" w:cstheme="minorHAnsi"/>
        </w:rPr>
        <w:t>formach wsparcia</w:t>
      </w:r>
      <w:r w:rsidRPr="0051117A">
        <w:rPr>
          <w:rFonts w:asciiTheme="minorHAnsi" w:hAnsiTheme="minorHAnsi" w:cstheme="minorHAnsi"/>
        </w:rPr>
        <w:t>):</w:t>
      </w:r>
    </w:p>
    <w:p w14:paraId="41BB29FB" w14:textId="21AF43B9" w:rsidR="00CB7D49" w:rsidRPr="0051117A" w:rsidRDefault="00F9406B" w:rsidP="00CB7D49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bookmarkStart w:id="2" w:name="_Hlk175480961"/>
      <w:bookmarkStart w:id="3" w:name="_Hlk163202406"/>
      <w:r w:rsidRPr="0051117A">
        <w:rPr>
          <w:rFonts w:asciiTheme="minorHAnsi" w:hAnsiTheme="minorHAnsi" w:cstheme="minorHAnsi"/>
          <w:kern w:val="1"/>
          <w:lang w:eastAsia="zh-CN"/>
        </w:rPr>
        <w:t>S</w:t>
      </w:r>
      <w:r w:rsidR="00CB7D49" w:rsidRPr="0051117A">
        <w:rPr>
          <w:rFonts w:asciiTheme="minorHAnsi" w:hAnsiTheme="minorHAnsi" w:cstheme="minorHAnsi"/>
          <w:kern w:val="1"/>
          <w:lang w:eastAsia="zh-CN"/>
        </w:rPr>
        <w:t>zkolenie</w:t>
      </w:r>
      <w:r w:rsidRPr="0051117A">
        <w:rPr>
          <w:rFonts w:asciiTheme="minorHAnsi" w:hAnsiTheme="minorHAnsi" w:cstheme="minorHAnsi"/>
          <w:kern w:val="1"/>
          <w:lang w:eastAsia="zh-CN"/>
        </w:rPr>
        <w:t xml:space="preserve"> dot. </w:t>
      </w:r>
      <w:r w:rsidR="00CB7D49" w:rsidRPr="0051117A">
        <w:rPr>
          <w:rFonts w:asciiTheme="minorHAnsi" w:hAnsiTheme="minorHAnsi" w:cstheme="minorHAnsi"/>
          <w:kern w:val="1"/>
          <w:lang w:eastAsia="zh-CN"/>
        </w:rPr>
        <w:t>wsparcie uczniów z orzeczeniem o niepełnosprawności intelektualn</w:t>
      </w:r>
      <w:r w:rsidRPr="0051117A">
        <w:rPr>
          <w:rFonts w:asciiTheme="minorHAnsi" w:hAnsiTheme="minorHAnsi" w:cstheme="minorHAnsi"/>
          <w:kern w:val="1"/>
          <w:lang w:eastAsia="zh-CN"/>
        </w:rPr>
        <w:t>ej</w:t>
      </w:r>
    </w:p>
    <w:p w14:paraId="1346C4FF" w14:textId="7838025F" w:rsidR="006A7836" w:rsidRPr="0051117A" w:rsidRDefault="006A7836" w:rsidP="006A7836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51117A">
        <w:rPr>
          <w:rFonts w:asciiTheme="minorHAnsi" w:hAnsiTheme="minorHAnsi" w:cstheme="minorHAnsi"/>
          <w:kern w:val="1"/>
          <w:lang w:eastAsia="zh-CN"/>
        </w:rPr>
        <w:t>Szkolenie dot. wsparcia uczniów z niepełnosprawnością ruchową w tym z afazją</w:t>
      </w:r>
    </w:p>
    <w:p w14:paraId="38EB6A3D" w14:textId="643EF50B" w:rsidR="00946BF3" w:rsidRPr="0051117A" w:rsidRDefault="00946BF3" w:rsidP="00946BF3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51117A">
        <w:rPr>
          <w:rFonts w:asciiTheme="minorHAnsi" w:hAnsiTheme="minorHAnsi" w:cstheme="minorHAnsi"/>
          <w:kern w:val="1"/>
          <w:lang w:eastAsia="zh-CN"/>
        </w:rPr>
        <w:t xml:space="preserve">Szkolenie dot. wsparcia uczniów z autyzmem </w:t>
      </w:r>
    </w:p>
    <w:p w14:paraId="157FA137" w14:textId="05882D75" w:rsidR="00C74986" w:rsidRPr="0051117A" w:rsidRDefault="00F9406B" w:rsidP="00C74986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Theme="minorHAnsi" w:eastAsia="NimbusSanL-Regu" w:hAnsiTheme="minorHAnsi" w:cstheme="minorHAnsi"/>
          <w:kern w:val="1"/>
          <w:lang w:eastAsia="zh-CN"/>
        </w:rPr>
      </w:pPr>
      <w:bookmarkStart w:id="4" w:name="_Hlk163121394"/>
      <w:bookmarkEnd w:id="2"/>
      <w:bookmarkEnd w:id="3"/>
      <w:r w:rsidRPr="0051117A">
        <w:rPr>
          <w:rFonts w:asciiTheme="minorHAnsi" w:eastAsia="NimbusSanL-Regu" w:hAnsiTheme="minorHAnsi" w:cstheme="minorHAnsi"/>
          <w:kern w:val="1"/>
          <w:lang w:eastAsia="zh-CN"/>
        </w:rPr>
        <w:t>S</w:t>
      </w:r>
      <w:r w:rsidR="00C74986" w:rsidRPr="0051117A">
        <w:rPr>
          <w:rFonts w:asciiTheme="minorHAnsi" w:eastAsia="NimbusSanL-Regu" w:hAnsiTheme="minorHAnsi" w:cstheme="minorHAnsi"/>
          <w:kern w:val="1"/>
          <w:lang w:eastAsia="zh-CN"/>
        </w:rPr>
        <w:t>uperwizja realizowana przy współpracy z poradnią psychologiczno – pedagogiczną</w:t>
      </w:r>
      <w:bookmarkStart w:id="5" w:name="_Hlk166140923"/>
    </w:p>
    <w:bookmarkEnd w:id="5"/>
    <w:p w14:paraId="3AD54C3B" w14:textId="77777777" w:rsidR="005D00D2" w:rsidRPr="0051117A" w:rsidRDefault="005D00D2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8DBE7B8" w14:textId="77777777" w:rsidR="00604600" w:rsidRPr="0051117A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</w:pPr>
    </w:p>
    <w:p w14:paraId="0B0A2573" w14:textId="5E98CEEC" w:rsidR="00604600" w:rsidRPr="0051117A" w:rsidRDefault="00604600" w:rsidP="0005582A">
      <w:pPr>
        <w:spacing w:line="360" w:lineRule="auto"/>
        <w:ind w:right="403"/>
        <w:jc w:val="both"/>
        <w:rPr>
          <w:rFonts w:asciiTheme="minorHAnsi" w:hAnsiTheme="minorHAnsi" w:cstheme="minorHAnsi"/>
        </w:rPr>
        <w:sectPr w:rsidR="00604600" w:rsidRPr="0051117A" w:rsidSect="0060460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</w:p>
    <w:p w14:paraId="30FB2AC4" w14:textId="77777777" w:rsidR="0005582A" w:rsidRPr="0051117A" w:rsidRDefault="00D37DFC" w:rsidP="0005582A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8" w:name="_Hlk163121516"/>
      <w:bookmarkEnd w:id="4"/>
      <w:r w:rsidRPr="0051117A">
        <w:rPr>
          <w:rFonts w:asciiTheme="minorHAnsi" w:hAnsiTheme="minorHAnsi" w:cstheme="minorHAnsi"/>
        </w:rPr>
        <w:t>……………………………………………………………………</w:t>
      </w:r>
    </w:p>
    <w:p w14:paraId="50BD5B29" w14:textId="6054778A" w:rsidR="003D4926" w:rsidRPr="0051117A" w:rsidRDefault="00445CAE" w:rsidP="00445CAE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5D00D2" w:rsidRPr="0051117A">
        <w:rPr>
          <w:rFonts w:asciiTheme="minorHAnsi" w:hAnsiTheme="minorHAnsi" w:cstheme="minorHAnsi"/>
        </w:rPr>
        <w:t xml:space="preserve">Czytelny </w:t>
      </w:r>
      <w:r w:rsidR="00DB183A" w:rsidRPr="0051117A">
        <w:rPr>
          <w:rFonts w:asciiTheme="minorHAnsi" w:hAnsiTheme="minorHAnsi" w:cstheme="minorHAnsi"/>
        </w:rPr>
        <w:t xml:space="preserve">podpis </w:t>
      </w:r>
      <w:r>
        <w:rPr>
          <w:rFonts w:asciiTheme="minorHAnsi" w:hAnsiTheme="minorHAnsi" w:cstheme="minorHAnsi"/>
        </w:rPr>
        <w:t>uczestnika projektu</w:t>
      </w:r>
    </w:p>
    <w:bookmarkEnd w:id="18"/>
    <w:p w14:paraId="2C169BF6" w14:textId="77777777" w:rsidR="00701D17" w:rsidRPr="0051117A" w:rsidRDefault="00701D17" w:rsidP="00701D17">
      <w:pPr>
        <w:pStyle w:val="Bezodstpw"/>
        <w:pageBreakBefore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51117A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 PROJEKTU</w:t>
      </w:r>
    </w:p>
    <w:p w14:paraId="7A69F232" w14:textId="77777777" w:rsidR="00701D17" w:rsidRPr="0051117A" w:rsidRDefault="00701D17" w:rsidP="00701D17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1117A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51117A" w:rsidRPr="0051117A" w14:paraId="60C31CC1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4D7D7375" w14:textId="77777777" w:rsidR="00701D17" w:rsidRPr="0051117A" w:rsidRDefault="00701D17" w:rsidP="009E6D5C">
            <w:pPr>
              <w:pStyle w:val="Bezodstpw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9" w:name="_Hlk163117958"/>
            <w:r w:rsidRPr="0051117A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19"/>
      <w:tr w:rsidR="0051117A" w:rsidRPr="0051117A" w14:paraId="3BBD2841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832FC5E" w14:textId="77777777" w:rsidR="00701D17" w:rsidRPr="0051117A" w:rsidRDefault="00701D1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7087D57" w14:textId="77777777" w:rsidR="00701D17" w:rsidRPr="0051117A" w:rsidRDefault="00701D1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059377E5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2BE218C" w14:textId="77777777" w:rsidR="00701D17" w:rsidRPr="0051117A" w:rsidRDefault="00701D1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319F331" w14:textId="77777777" w:rsidR="00701D17" w:rsidRPr="0051117A" w:rsidRDefault="00701D1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267F94C7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56B3E8C" w14:textId="77777777" w:rsidR="00701D17" w:rsidRPr="0051117A" w:rsidRDefault="00701D1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E4B36BB" w14:textId="77777777" w:rsidR="00701D17" w:rsidRPr="0051117A" w:rsidRDefault="00701D1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4438B853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77B5F0D" w14:textId="77777777" w:rsidR="00701D17" w:rsidRPr="0051117A" w:rsidRDefault="00701D17" w:rsidP="009E6D5C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2FA3783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7430627F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3F8E08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51117A" w:rsidRPr="0051117A" w14:paraId="33AAA02E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F0425E3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D2E5838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25FB459F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51117A" w:rsidRPr="0051117A" w14:paraId="4377014E" w14:textId="77777777" w:rsidTr="009E6D5C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3CFE020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8D5F62E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  <w:p w14:paraId="53521249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PODSTAWOWE                </w:t>
            </w:r>
          </w:p>
          <w:p w14:paraId="0E94509E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GIMNAZJALNE</w:t>
            </w:r>
          </w:p>
          <w:p w14:paraId="6AE5658F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PONADGIMNAZJALNE</w:t>
            </w:r>
          </w:p>
          <w:p w14:paraId="7D760692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POLICEALNE</w:t>
            </w:r>
          </w:p>
          <w:p w14:paraId="33E71756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WYŻSZE</w:t>
            </w:r>
          </w:p>
        </w:tc>
      </w:tr>
      <w:tr w:rsidR="0051117A" w:rsidRPr="0051117A" w14:paraId="282B379A" w14:textId="77777777" w:rsidTr="009E6D5C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4779D69E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TELEADRESOWE – PROSZĘ WYPEŁNIAĆ DRUKOWANYMI LITERAMI </w:t>
            </w:r>
          </w:p>
        </w:tc>
      </w:tr>
      <w:tr w:rsidR="0051117A" w:rsidRPr="0051117A" w14:paraId="022338E4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D00DE5F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55FAAAB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543ED61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C4A4358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8064981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6EFB2B2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A836B5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5476505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52B31B76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4B49705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F1278DB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77844084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3156A8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BD64E3C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6FE72A9F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7ABF74C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B3AF574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40DE611A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5AFA8B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474A65CF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C30A2B3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117A" w:rsidRPr="0051117A" w14:paraId="691FDE48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2E400580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51117A" w:rsidRPr="0051117A" w14:paraId="6BD18EF9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69F67BF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C5BB9F8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OSOBA PRACUJĄCA – OSOBA PROWADZĄCA DZIAŁALNOŚĆ NA WŁASNY RACHUNEK</w:t>
            </w:r>
          </w:p>
          <w:p w14:paraId="55FA1FAE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OSOBA PRACUJĄCA W ADMINISTRACJI RZĄDOWEJ</w:t>
            </w:r>
          </w:p>
          <w:p w14:paraId="779E4613" w14:textId="77777777" w:rsidR="00701D17" w:rsidRPr="0051117A" w:rsidRDefault="00701D1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51117A">
              <w:rPr>
                <w:rFonts w:asciiTheme="minorHAnsi" w:hAnsiTheme="minorHAnsi" w:cstheme="minorHAnsi"/>
              </w:rPr>
              <w:t>OSOBA PRACUJĄCA W ADMINISTRACJI SAMORZĄDOWEJ (Z WYŁĄCZENIEM SZKÓŁ I PLACÓWEK SYSTEMU OŚWIATY)</w:t>
            </w:r>
          </w:p>
          <w:p w14:paraId="0DF34E60" w14:textId="77777777" w:rsidR="00701D17" w:rsidRPr="0051117A" w:rsidRDefault="00701D1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51117A">
              <w:rPr>
                <w:rFonts w:asciiTheme="minorHAnsi" w:hAnsiTheme="minorHAnsi" w:cstheme="minorHAnsi"/>
              </w:rPr>
              <w:t>OSOBA PRACUJĄCA W SZKOLE LUB PLACÓWCE SYSTEMU OŚWIATY (KADRA PEDAGOGICZNA)</w:t>
            </w:r>
          </w:p>
          <w:p w14:paraId="4A127BEF" w14:textId="77777777" w:rsidR="00701D17" w:rsidRPr="0051117A" w:rsidRDefault="00701D1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51117A">
              <w:rPr>
                <w:rFonts w:asciiTheme="minorHAnsi" w:hAnsiTheme="minorHAnsi" w:cstheme="minorHAnsi"/>
              </w:rPr>
              <w:t>OSOBA PRACUJĄCA W SZKOLE LUB PLACÓWCE SYSTEMU OŚWIATY (KADRA NIEPEDAGOGICZNA)</w:t>
            </w:r>
          </w:p>
          <w:p w14:paraId="42296F78" w14:textId="77777777" w:rsidR="00701D17" w:rsidRPr="0051117A" w:rsidRDefault="00701D17" w:rsidP="009E6D5C">
            <w:pPr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</w:rPr>
            </w:pPr>
            <w:r w:rsidRPr="0051117A">
              <w:rPr>
                <w:rFonts w:asciiTheme="minorHAnsi" w:hAnsiTheme="minorHAnsi" w:cstheme="minorHAnsi"/>
              </w:rPr>
              <w:t>OSOBA PRACUJĄCA W SZKOLE LUB PLACÓWCE SYSTEMU OŚWIATY (KADRA ZARZĄDZAJĄCA)</w:t>
            </w:r>
          </w:p>
          <w:p w14:paraId="4AA61ACC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OSOBA PRACUJĄCA – INNE </w:t>
            </w:r>
          </w:p>
          <w:p w14:paraId="615ED388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OSOBA BEZROBOTNA, W TYM DŁUGOTRWALE BEZROBOTNA</w:t>
            </w:r>
          </w:p>
          <w:p w14:paraId="0DE5F6EE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OSOBA BEZROBOTNA - INNE</w:t>
            </w:r>
          </w:p>
          <w:p w14:paraId="4A3EB8DD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OSOBA BIERNA ZAWODOWO</w:t>
            </w:r>
            <w:r w:rsidRPr="0051117A">
              <w:rPr>
                <w:sz w:val="24"/>
                <w:szCs w:val="24"/>
              </w:rPr>
              <w:t xml:space="preserve"> </w:t>
            </w: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NIEUCZESTNICZĄCA W KSZTAŁCENIU LUB SZKOLENIU </w:t>
            </w:r>
          </w:p>
          <w:p w14:paraId="6346DD29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61" w:right="-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OSOBA BIERNA ZAWODOWO UCZĄCA SIĘ</w:t>
            </w:r>
          </w:p>
          <w:p w14:paraId="309F56CC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OSOBA BIERNA ZAWODOWO - INNE</w:t>
            </w:r>
          </w:p>
        </w:tc>
      </w:tr>
      <w:tr w:rsidR="0051117A" w:rsidRPr="0051117A" w14:paraId="40337B2E" w14:textId="77777777" w:rsidTr="009E6D5C">
        <w:trPr>
          <w:gridAfter w:val="1"/>
          <w:wAfter w:w="6" w:type="dxa"/>
          <w:trHeight w:hRule="exact" w:val="794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6166CF81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b/>
                <w:sz w:val="24"/>
                <w:szCs w:val="24"/>
              </w:rPr>
              <w:t>STATUS UCZESTNIKA/UCZESTNICZKI W CHWILI PRZYSTĄPIENIA DO PROJEKTU</w:t>
            </w:r>
          </w:p>
        </w:tc>
      </w:tr>
      <w:tr w:rsidR="0051117A" w:rsidRPr="0051117A" w14:paraId="4CD674D6" w14:textId="77777777" w:rsidTr="009E6D5C">
        <w:trPr>
          <w:gridAfter w:val="1"/>
          <w:wAfter w:w="6" w:type="dxa"/>
          <w:trHeight w:val="11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095C18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C1ECA08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TAK  - W przypadku zaznaczenia „TAK” proszę o dołączenie kserokopii dokumentu potwierdzającego status     </w:t>
            </w:r>
          </w:p>
          <w:p w14:paraId="1439490F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NIE     </w:t>
            </w:r>
          </w:p>
          <w:p w14:paraId="74B4881B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51117A" w:rsidRPr="0051117A" w14:paraId="3D781B9D" w14:textId="77777777" w:rsidTr="009E6D5C">
        <w:trPr>
          <w:gridAfter w:val="1"/>
          <w:wAfter w:w="6" w:type="dxa"/>
          <w:trHeight w:val="174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4D077D" w14:textId="77777777" w:rsidR="00701D17" w:rsidRPr="0051117A" w:rsidRDefault="00701D1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1117A">
              <w:rPr>
                <w:rFonts w:asciiTheme="minorHAnsi" w:hAnsiTheme="minorHAnsi" w:cstheme="minorHAnsi"/>
              </w:rPr>
              <w:lastRenderedPageBreak/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82526C4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TAK   -  W przypadku zaznaczenia „TAK” proszę o dołączenie kserokopii dokumentu/oświadczenia potwierdzającego status               </w:t>
            </w:r>
          </w:p>
          <w:p w14:paraId="244D1DAC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51117A" w:rsidRPr="0051117A" w14:paraId="6C4636D6" w14:textId="77777777" w:rsidTr="009E6D5C">
        <w:trPr>
          <w:gridAfter w:val="1"/>
          <w:wAfter w:w="6" w:type="dxa"/>
          <w:trHeight w:val="130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3C81E7E" w14:textId="77777777" w:rsidR="00701D17" w:rsidRPr="0051117A" w:rsidRDefault="00701D1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1117A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F46940C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TAK   -  W przypadku zaznaczenia „TAK” proszę o dołączenie kserokopii dokumentu potwierdzającego posiadanie niepełnosprawności      </w:t>
            </w:r>
          </w:p>
          <w:p w14:paraId="01AA8D1E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06F47C03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51117A" w:rsidRPr="0051117A" w14:paraId="1D38549A" w14:textId="77777777" w:rsidTr="009E6D5C">
        <w:trPr>
          <w:gridAfter w:val="1"/>
          <w:wAfter w:w="6" w:type="dxa"/>
          <w:trHeight w:val="16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CB2A5F8" w14:textId="77777777" w:rsidR="00701D17" w:rsidRPr="0051117A" w:rsidRDefault="00701D1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1117A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C95FDEC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313B36FA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47B8F268" w14:textId="77777777" w:rsidR="00701D17" w:rsidRPr="0051117A" w:rsidRDefault="00701D17" w:rsidP="009E6D5C">
            <w:pPr>
              <w:pStyle w:val="Bezodstpw"/>
              <w:numPr>
                <w:ilvl w:val="0"/>
                <w:numId w:val="11"/>
              </w:numPr>
              <w:spacing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51117A" w:rsidRPr="0051117A" w14:paraId="7D709709" w14:textId="77777777" w:rsidTr="009E6D5C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1512631A" w14:textId="77777777" w:rsidR="00701D17" w:rsidRPr="0051117A" w:rsidRDefault="00701D17" w:rsidP="009E6D5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</w:t>
            </w:r>
          </w:p>
        </w:tc>
      </w:tr>
      <w:tr w:rsidR="00701D17" w:rsidRPr="0051117A" w14:paraId="2AC77DC2" w14:textId="77777777" w:rsidTr="009E6D5C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35F361E" w14:textId="77777777" w:rsidR="00701D17" w:rsidRPr="0051117A" w:rsidRDefault="00701D17" w:rsidP="009E6D5C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1117A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6AC14DC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22A90E58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4A981851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47E9A6CE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69B0FC55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45CD3E5E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6DDE6ECB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094D4900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402" w:right="-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74F64429" w14:textId="77777777" w:rsidR="00701D17" w:rsidRPr="0051117A" w:rsidRDefault="00701D17" w:rsidP="009E6D5C">
            <w:pPr>
              <w:pStyle w:val="Bezodstpw"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6A1DDD2" w14:textId="77777777" w:rsidR="00701D17" w:rsidRPr="0051117A" w:rsidRDefault="00701D17" w:rsidP="009E6D5C">
            <w:pPr>
              <w:pStyle w:val="Bezodstpw"/>
              <w:numPr>
                <w:ilvl w:val="0"/>
                <w:numId w:val="12"/>
              </w:numPr>
              <w:spacing w:line="360" w:lineRule="auto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51117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2810FF9" w14:textId="77777777" w:rsidR="00EB20E1" w:rsidRPr="0051117A" w:rsidRDefault="00EB20E1" w:rsidP="00EB20E1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88EEDC0" w14:textId="09C4EB3C" w:rsidR="00EB20E1" w:rsidRPr="0051117A" w:rsidRDefault="00EB20E1" w:rsidP="00EB20E1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bookmarkStart w:id="20" w:name="_Hlk175483699"/>
      <w:r w:rsidRPr="0051117A">
        <w:rPr>
          <w:rFonts w:asciiTheme="minorHAnsi" w:hAnsiTheme="minorHAnsi" w:cstheme="minorHAnsi"/>
        </w:rPr>
        <w:t>……………………………………………………………………</w:t>
      </w:r>
    </w:p>
    <w:p w14:paraId="7E43CAB8" w14:textId="6BC97F5C" w:rsidR="00EB20E1" w:rsidRPr="0051117A" w:rsidRDefault="00445CAE" w:rsidP="00FB701F">
      <w:pPr>
        <w:spacing w:line="360" w:lineRule="auto"/>
        <w:ind w:left="19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EB20E1" w:rsidRPr="0051117A">
        <w:rPr>
          <w:rFonts w:asciiTheme="minorHAnsi" w:hAnsiTheme="minorHAnsi" w:cstheme="minorHAnsi"/>
        </w:rPr>
        <w:t xml:space="preserve">Czytelny podpis </w:t>
      </w:r>
      <w:r w:rsidR="00FB701F" w:rsidRPr="0051117A">
        <w:rPr>
          <w:rFonts w:asciiTheme="minorHAnsi" w:hAnsiTheme="minorHAnsi" w:cstheme="minorHAnsi"/>
        </w:rPr>
        <w:t>uczestnika/uczestniczki</w:t>
      </w:r>
      <w:r>
        <w:rPr>
          <w:rFonts w:asciiTheme="minorHAnsi" w:hAnsiTheme="minorHAnsi" w:cstheme="minorHAnsi"/>
        </w:rPr>
        <w:t xml:space="preserve"> projektu</w:t>
      </w:r>
    </w:p>
    <w:p w14:paraId="301C53AE" w14:textId="77777777" w:rsidR="00DB183A" w:rsidRPr="0051117A" w:rsidRDefault="007B2752" w:rsidP="00604600">
      <w:pPr>
        <w:pStyle w:val="Akapitzlist"/>
        <w:numPr>
          <w:ilvl w:val="0"/>
          <w:numId w:val="15"/>
        </w:numPr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</w:rPr>
      </w:pPr>
      <w:bookmarkStart w:id="21" w:name="_Hlk163120756"/>
      <w:bookmarkEnd w:id="20"/>
      <w:r w:rsidRPr="0051117A">
        <w:rPr>
          <w:rFonts w:asciiTheme="minorHAnsi" w:hAnsiTheme="minorHAnsi" w:cstheme="minorHAnsi"/>
          <w:b/>
        </w:rPr>
        <w:lastRenderedPageBreak/>
        <w:t>OŚWIADCZENIA</w:t>
      </w:r>
    </w:p>
    <w:p w14:paraId="5670BD66" w14:textId="421E0485" w:rsidR="002D0739" w:rsidRPr="0051117A" w:rsidRDefault="002D0739" w:rsidP="00445CAE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22" w:name="_Hlk163125659"/>
      <w:bookmarkEnd w:id="21"/>
      <w:r w:rsidRPr="0051117A">
        <w:rPr>
          <w:rFonts w:asciiTheme="minorHAnsi" w:hAnsiTheme="minorHAnsi" w:cstheme="minorHAnsi"/>
        </w:rPr>
        <w:t xml:space="preserve">Uprzedzona/uprzedzony o odpowiedzialności za złożenie nieprawdziwego oświadczenia lub zatajenia prawdy, oświadczam, że dane zawarte w niniejszym </w:t>
      </w:r>
      <w:r w:rsidR="00150D5E" w:rsidRPr="0051117A">
        <w:rPr>
          <w:rFonts w:asciiTheme="minorHAnsi" w:hAnsiTheme="minorHAnsi" w:cstheme="minorHAnsi"/>
        </w:rPr>
        <w:t>Formularzu</w:t>
      </w:r>
      <w:r w:rsidRPr="0051117A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3E1ECAC5" w14:textId="31EAED5F" w:rsidR="002D0739" w:rsidRPr="0051117A" w:rsidRDefault="002D0739" w:rsidP="00445CAE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23" w:name="_Hlk163132975"/>
      <w:r w:rsidRPr="0051117A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23"/>
    </w:p>
    <w:p w14:paraId="3E55C3CE" w14:textId="7999AD21" w:rsidR="002D0739" w:rsidRPr="0051117A" w:rsidRDefault="002D0739" w:rsidP="00445CAE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Zobowiązuję się do niezwłocznego poinformowania dyrektora szkoł</w:t>
      </w:r>
      <w:r w:rsidR="003744CF" w:rsidRPr="0051117A">
        <w:rPr>
          <w:rFonts w:asciiTheme="minorHAnsi" w:hAnsiTheme="minorHAnsi" w:cstheme="minorHAnsi"/>
        </w:rPr>
        <w:t>y</w:t>
      </w:r>
      <w:r w:rsidRPr="0051117A">
        <w:rPr>
          <w:rFonts w:asciiTheme="minorHAnsi" w:hAnsiTheme="minorHAnsi" w:cstheme="minorHAnsi"/>
        </w:rPr>
        <w:t xml:space="preserve"> o każdorazowej zmianie danych kontaktowych zawartych w niniejszym </w:t>
      </w:r>
      <w:r w:rsidR="00150D5E" w:rsidRPr="0051117A">
        <w:rPr>
          <w:rFonts w:asciiTheme="minorHAnsi" w:hAnsiTheme="minorHAnsi" w:cstheme="minorHAnsi"/>
        </w:rPr>
        <w:t>Formularzu</w:t>
      </w:r>
      <w:r w:rsidRPr="0051117A">
        <w:rPr>
          <w:rFonts w:asciiTheme="minorHAnsi" w:hAnsiTheme="minorHAnsi" w:cstheme="minorHAnsi"/>
        </w:rPr>
        <w:t xml:space="preserve">. </w:t>
      </w:r>
    </w:p>
    <w:p w14:paraId="350F788F" w14:textId="3F3AACDC" w:rsidR="00C00BE0" w:rsidRPr="0051117A" w:rsidRDefault="002D0739" w:rsidP="00445CAE">
      <w:pPr>
        <w:widowControl w:val="0"/>
        <w:numPr>
          <w:ilvl w:val="0"/>
          <w:numId w:val="17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Zostałam/zostałem poinformowana/poinformowany, że projekt </w:t>
      </w:r>
      <w:bookmarkStart w:id="24" w:name="_Hlk163124879"/>
      <w:r w:rsidR="00F4027E" w:rsidRPr="0051117A">
        <w:rPr>
          <w:rFonts w:asciiTheme="minorHAnsi" w:hAnsiTheme="minorHAnsi" w:cstheme="minorHAnsi"/>
          <w:bCs/>
        </w:rPr>
        <w:t>„</w:t>
      </w:r>
      <w:r w:rsidR="00B97AF3" w:rsidRPr="0051117A">
        <w:rPr>
          <w:rFonts w:asciiTheme="minorHAnsi" w:hAnsiTheme="minorHAnsi" w:cstheme="minorHAnsi"/>
          <w:b/>
        </w:rPr>
        <w:t>Podniesienie jakości edukacji włączającej w Gminie Zblewo</w:t>
      </w:r>
      <w:r w:rsidR="00F4027E" w:rsidRPr="0051117A">
        <w:rPr>
          <w:rFonts w:asciiTheme="minorHAnsi" w:hAnsiTheme="minorHAnsi" w:cstheme="minorHAnsi"/>
          <w:bCs/>
        </w:rPr>
        <w:t>”</w:t>
      </w:r>
      <w:r w:rsidR="00F4027E" w:rsidRPr="0051117A">
        <w:rPr>
          <w:rFonts w:asciiTheme="minorHAnsi" w:hAnsiTheme="minorHAnsi" w:cstheme="minorHAnsi"/>
          <w:b/>
        </w:rPr>
        <w:t xml:space="preserve"> </w:t>
      </w:r>
      <w:r w:rsidRPr="0051117A">
        <w:rPr>
          <w:rFonts w:asciiTheme="minorHAnsi" w:hAnsiTheme="minorHAnsi" w:cstheme="minorHAnsi"/>
        </w:rPr>
        <w:t>o nr FEPM.05.0</w:t>
      </w:r>
      <w:r w:rsidR="00F4027E" w:rsidRPr="0051117A">
        <w:rPr>
          <w:rFonts w:asciiTheme="minorHAnsi" w:hAnsiTheme="minorHAnsi" w:cstheme="minorHAnsi"/>
        </w:rPr>
        <w:t>8</w:t>
      </w:r>
      <w:r w:rsidRPr="0051117A">
        <w:rPr>
          <w:rFonts w:asciiTheme="minorHAnsi" w:hAnsiTheme="minorHAnsi" w:cstheme="minorHAnsi"/>
        </w:rPr>
        <w:t>-IZ.00-</w:t>
      </w:r>
      <w:r w:rsidR="00CF1B96" w:rsidRPr="0051117A">
        <w:rPr>
          <w:rFonts w:asciiTheme="minorHAnsi" w:hAnsiTheme="minorHAnsi" w:cstheme="minorHAnsi"/>
        </w:rPr>
        <w:t>0046</w:t>
      </w:r>
      <w:r w:rsidRPr="0051117A">
        <w:rPr>
          <w:rFonts w:asciiTheme="minorHAnsi" w:hAnsiTheme="minorHAnsi" w:cstheme="minorHAnsi"/>
        </w:rPr>
        <w:t>/23</w:t>
      </w:r>
      <w:bookmarkEnd w:id="24"/>
      <w:r w:rsidRPr="0051117A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58FD0E7F" w14:textId="12F8D6F8" w:rsidR="00EB20E1" w:rsidRPr="0051117A" w:rsidRDefault="00EB20E1" w:rsidP="00445CAE">
      <w:pPr>
        <w:widowControl w:val="0"/>
        <w:numPr>
          <w:ilvl w:val="0"/>
          <w:numId w:val="17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Oświadczam, że zostałam/zostałem poinformowana/poinformowany, że podanie danych osobowych jest niezbędne do wzięcia udziału w </w:t>
      </w:r>
      <w:r w:rsidR="00687E09" w:rsidRPr="0051117A">
        <w:rPr>
          <w:rFonts w:asciiTheme="minorHAnsi" w:hAnsiTheme="minorHAnsi" w:cstheme="minorHAnsi"/>
          <w:bCs/>
        </w:rPr>
        <w:t>„</w:t>
      </w:r>
      <w:r w:rsidR="00B97AF3" w:rsidRPr="0051117A">
        <w:rPr>
          <w:rFonts w:asciiTheme="minorHAnsi" w:hAnsiTheme="minorHAnsi" w:cstheme="minorHAnsi"/>
          <w:bCs/>
        </w:rPr>
        <w:t>Podniesienie jakości edukacji włączającej w Gminie Zblewo</w:t>
      </w:r>
      <w:r w:rsidR="00687E09" w:rsidRPr="0051117A">
        <w:rPr>
          <w:rFonts w:asciiTheme="minorHAnsi" w:hAnsiTheme="minorHAnsi" w:cstheme="minorHAnsi"/>
          <w:bCs/>
        </w:rPr>
        <w:t>”</w:t>
      </w:r>
      <w:r w:rsidRPr="0051117A">
        <w:rPr>
          <w:rFonts w:asciiTheme="minorHAnsi" w:hAnsiTheme="minorHAnsi" w:cstheme="minorHAnsi"/>
        </w:rPr>
        <w:t>.</w:t>
      </w:r>
    </w:p>
    <w:p w14:paraId="0D4930ED" w14:textId="45CD609A" w:rsidR="00C00BE0" w:rsidRPr="0051117A" w:rsidRDefault="00C00BE0" w:rsidP="00445CAE">
      <w:pPr>
        <w:pStyle w:val="Akapitzlist"/>
        <w:keepLines/>
        <w:widowControl w:val="0"/>
        <w:numPr>
          <w:ilvl w:val="0"/>
          <w:numId w:val="1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  <w:sectPr w:rsidR="00C00BE0" w:rsidRPr="0051117A" w:rsidSect="0005582A">
          <w:type w:val="continuous"/>
          <w:pgSz w:w="11906" w:h="16838" w:code="9"/>
          <w:pgMar w:top="1884" w:right="1418" w:bottom="993" w:left="1418" w:header="142" w:footer="225" w:gutter="0"/>
          <w:cols w:space="708"/>
          <w:titlePg/>
          <w:docGrid w:linePitch="360"/>
        </w:sectPr>
      </w:pPr>
      <w:r w:rsidRPr="0051117A">
        <w:rPr>
          <w:rFonts w:asciiTheme="minorHAnsi" w:hAnsiTheme="minorHAnsi" w:cstheme="minorHAnsi"/>
        </w:rPr>
        <w:t xml:space="preserve"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BE6A2B4" w14:textId="77777777" w:rsidR="00EB20E1" w:rsidRPr="0051117A" w:rsidRDefault="00EB20E1" w:rsidP="00445CAE">
      <w:pPr>
        <w:keepLines/>
        <w:widowControl w:val="0"/>
        <w:spacing w:line="360" w:lineRule="auto"/>
        <w:jc w:val="both"/>
        <w:rPr>
          <w:rFonts w:asciiTheme="minorHAnsi" w:hAnsiTheme="minorHAnsi" w:cstheme="minorHAnsi"/>
        </w:rPr>
        <w:sectPr w:rsidR="00EB20E1" w:rsidRPr="0051117A" w:rsidSect="00EB20E1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516503B" w14:textId="77777777" w:rsidR="00EB20E1" w:rsidRPr="0051117A" w:rsidRDefault="00EB20E1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A4A11F1" w14:textId="77777777" w:rsidR="00C00BE0" w:rsidRPr="0051117A" w:rsidRDefault="00C00BE0" w:rsidP="00EB20E1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569F0FB5" w14:textId="77777777" w:rsidR="00C00BE0" w:rsidRPr="0051117A" w:rsidRDefault="00C00BE0" w:rsidP="00C00BE0">
      <w:pPr>
        <w:spacing w:line="36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……………………………………………………………………</w:t>
      </w:r>
    </w:p>
    <w:p w14:paraId="787E1A48" w14:textId="3045014D" w:rsidR="00FB701F" w:rsidRPr="0051117A" w:rsidRDefault="00FB701F" w:rsidP="00FB701F">
      <w:pPr>
        <w:spacing w:line="360" w:lineRule="auto"/>
        <w:ind w:left="19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C00BE0" w:rsidRPr="0051117A">
        <w:rPr>
          <w:rFonts w:asciiTheme="minorHAnsi" w:hAnsiTheme="minorHAnsi" w:cstheme="minorHAnsi"/>
        </w:rPr>
        <w:t xml:space="preserve">Czytelny podpis </w:t>
      </w:r>
      <w:r w:rsidR="00445CAE">
        <w:rPr>
          <w:rFonts w:asciiTheme="minorHAnsi" w:hAnsiTheme="minorHAnsi" w:cstheme="minorHAnsi"/>
        </w:rPr>
        <w:t xml:space="preserve"> </w:t>
      </w:r>
      <w:r w:rsidRPr="0051117A">
        <w:rPr>
          <w:rFonts w:asciiTheme="minorHAnsi" w:hAnsiTheme="minorHAnsi" w:cstheme="minorHAnsi"/>
        </w:rPr>
        <w:t>uczestnika/uczestniczki projektu</w:t>
      </w:r>
    </w:p>
    <w:p w14:paraId="34586C08" w14:textId="18C32522" w:rsidR="00C00BE0" w:rsidRPr="0051117A" w:rsidRDefault="00C00BE0" w:rsidP="00445CAE">
      <w:pPr>
        <w:spacing w:line="360" w:lineRule="auto"/>
        <w:ind w:left="3542"/>
        <w:jc w:val="both"/>
        <w:rPr>
          <w:rFonts w:asciiTheme="minorHAnsi" w:hAnsiTheme="minorHAnsi" w:cstheme="minorHAnsi"/>
        </w:rPr>
        <w:sectPr w:rsidR="00C00BE0" w:rsidRPr="0051117A" w:rsidSect="005B4C4E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bookmarkEnd w:id="22"/>
    <w:p w14:paraId="2FC0068E" w14:textId="77777777" w:rsidR="003744CF" w:rsidRPr="0051117A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51117A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74C8418F" w14:textId="77777777" w:rsidR="003744CF" w:rsidRPr="0051117A" w:rsidRDefault="003744CF" w:rsidP="00445CAE">
      <w:pPr>
        <w:spacing w:line="360" w:lineRule="auto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881232" w14:textId="77777777" w:rsidR="003744CF" w:rsidRPr="0051117A" w:rsidRDefault="003744CF" w:rsidP="00445CA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Administratorem Pana/Pani danych osobowych są:</w:t>
      </w:r>
    </w:p>
    <w:p w14:paraId="78D7D83C" w14:textId="48814D7E" w:rsidR="00C70D5B" w:rsidRPr="0051117A" w:rsidRDefault="003744CF" w:rsidP="00445CAE">
      <w:pPr>
        <w:pStyle w:val="Akapitzlist"/>
        <w:numPr>
          <w:ilvl w:val="1"/>
          <w:numId w:val="27"/>
        </w:numPr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Gmina </w:t>
      </w:r>
      <w:r w:rsidR="0048794A" w:rsidRPr="0051117A">
        <w:rPr>
          <w:rFonts w:asciiTheme="minorHAnsi" w:hAnsiTheme="minorHAnsi" w:cstheme="minorHAnsi"/>
        </w:rPr>
        <w:t xml:space="preserve"> Zblewo</w:t>
      </w:r>
      <w:r w:rsidRPr="0051117A">
        <w:rPr>
          <w:rFonts w:asciiTheme="minorHAnsi" w:hAnsiTheme="minorHAnsi" w:cstheme="minorHAnsi"/>
        </w:rPr>
        <w:t xml:space="preserve"> będąca Beneficjentem </w:t>
      </w:r>
      <w:r w:rsidR="00D206AD" w:rsidRPr="0051117A">
        <w:rPr>
          <w:rFonts w:asciiTheme="minorHAnsi" w:hAnsiTheme="minorHAnsi" w:cstheme="minorHAnsi"/>
        </w:rPr>
        <w:t>P</w:t>
      </w:r>
      <w:r w:rsidRPr="0051117A">
        <w:rPr>
          <w:rFonts w:asciiTheme="minorHAnsi" w:hAnsiTheme="minorHAnsi" w:cstheme="minorHAnsi"/>
        </w:rPr>
        <w:t xml:space="preserve">rojektu z siedzibą przy </w:t>
      </w:r>
      <w:r w:rsidR="00F21A4C" w:rsidRPr="0051117A">
        <w:rPr>
          <w:rFonts w:asciiTheme="minorHAnsi" w:hAnsiTheme="minorHAnsi" w:cstheme="minorHAnsi"/>
        </w:rPr>
        <w:t>ul. Główna 40,</w:t>
      </w:r>
      <w:r w:rsidR="00F21A4C" w:rsidRPr="0051117A">
        <w:rPr>
          <w:rFonts w:asciiTheme="minorHAnsi" w:hAnsiTheme="minorHAnsi" w:cstheme="minorHAnsi"/>
        </w:rPr>
        <w:br/>
        <w:t xml:space="preserve">83-210 Zblewo </w:t>
      </w:r>
      <w:r w:rsidR="000734D2" w:rsidRPr="0051117A">
        <w:rPr>
          <w:rFonts w:asciiTheme="minorHAnsi" w:hAnsiTheme="minorHAnsi" w:cstheme="minorHAnsi"/>
        </w:rPr>
        <w:t>tel.: </w:t>
      </w:r>
      <w:r w:rsidR="00C70D5B" w:rsidRPr="0051117A">
        <w:rPr>
          <w:rFonts w:asciiTheme="minorHAnsi" w:hAnsiTheme="minorHAnsi" w:cstheme="minorHAnsi"/>
        </w:rPr>
        <w:t>/58/ 588 45 67</w:t>
      </w:r>
      <w:r w:rsidR="00F9406B" w:rsidRPr="0051117A">
        <w:rPr>
          <w:rFonts w:asciiTheme="minorHAnsi" w:hAnsiTheme="minorHAnsi" w:cstheme="minorHAnsi"/>
        </w:rPr>
        <w:t xml:space="preserve">, </w:t>
      </w:r>
      <w:r w:rsidR="00C70D5B" w:rsidRPr="0051117A">
        <w:rPr>
          <w:rFonts w:asciiTheme="minorHAnsi" w:hAnsiTheme="minorHAnsi" w:cstheme="minorHAnsi"/>
        </w:rPr>
        <w:t xml:space="preserve">gmina@zblewo.pl </w:t>
      </w:r>
    </w:p>
    <w:p w14:paraId="4CD7DB16" w14:textId="39FEA39F" w:rsidR="003744CF" w:rsidRPr="0051117A" w:rsidRDefault="003744CF" w:rsidP="00445CAE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0FFCC851" w14:textId="77777777" w:rsidR="003744CF" w:rsidRPr="0051117A" w:rsidRDefault="003744CF" w:rsidP="00445CAE">
      <w:pPr>
        <w:pStyle w:val="Akapitzlist"/>
        <w:numPr>
          <w:ilvl w:val="1"/>
          <w:numId w:val="27"/>
        </w:numPr>
        <w:spacing w:line="360" w:lineRule="auto"/>
        <w:ind w:left="993" w:hanging="425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6F9D7F6C" w14:textId="77777777" w:rsidR="003744CF" w:rsidRPr="0051117A" w:rsidRDefault="003744CF" w:rsidP="00445CA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082E54B0" w14:textId="5666161D" w:rsidR="003744CF" w:rsidRPr="0051117A" w:rsidRDefault="003744CF" w:rsidP="00445CAE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Gmina </w:t>
      </w:r>
      <w:r w:rsidR="0048794A" w:rsidRPr="0051117A">
        <w:rPr>
          <w:rFonts w:asciiTheme="minorHAnsi" w:hAnsiTheme="minorHAnsi" w:cstheme="minorHAnsi"/>
        </w:rPr>
        <w:t xml:space="preserve"> Zblewo</w:t>
      </w:r>
      <w:r w:rsidRPr="0051117A">
        <w:rPr>
          <w:rFonts w:asciiTheme="minorHAnsi" w:hAnsiTheme="minorHAnsi" w:cstheme="minorHAnsi"/>
        </w:rPr>
        <w:t xml:space="preserve"> to e-mail: </w:t>
      </w:r>
      <w:r w:rsidR="00F9406B" w:rsidRPr="0051117A">
        <w:rPr>
          <w:rFonts w:asciiTheme="minorHAnsi" w:hAnsiTheme="minorHAnsi" w:cstheme="minorHAnsi"/>
        </w:rPr>
        <w:t>gmina@zblewo.pl</w:t>
      </w:r>
    </w:p>
    <w:p w14:paraId="7473A08D" w14:textId="77777777" w:rsidR="003744CF" w:rsidRPr="0051117A" w:rsidRDefault="003744CF" w:rsidP="00445CAE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51117A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51117A">
        <w:rPr>
          <w:rFonts w:asciiTheme="minorHAnsi" w:hAnsiTheme="minorHAnsi" w:cstheme="minorHAnsi"/>
        </w:rPr>
        <w:t xml:space="preserve"> lub tel. 58 32 68 518;</w:t>
      </w:r>
    </w:p>
    <w:p w14:paraId="12E33F68" w14:textId="77777777" w:rsidR="003744CF" w:rsidRPr="0051117A" w:rsidRDefault="003744CF" w:rsidP="00445CAE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51117A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51117A">
        <w:rPr>
          <w:rFonts w:asciiTheme="minorHAnsi" w:hAnsiTheme="minorHAnsi" w:cstheme="minorHAnsi"/>
        </w:rPr>
        <w:t xml:space="preserve"> </w:t>
      </w:r>
    </w:p>
    <w:p w14:paraId="330427C3" w14:textId="77777777" w:rsidR="003744CF" w:rsidRPr="0051117A" w:rsidRDefault="003744CF" w:rsidP="00445CA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Celem przetwarzania danych osobowych przez:</w:t>
      </w:r>
    </w:p>
    <w:p w14:paraId="41763968" w14:textId="0761160F" w:rsidR="003744CF" w:rsidRPr="0051117A" w:rsidRDefault="003744CF" w:rsidP="00445CAE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Gminę </w:t>
      </w:r>
      <w:r w:rsidR="0048794A" w:rsidRPr="0051117A">
        <w:rPr>
          <w:rFonts w:asciiTheme="minorHAnsi" w:hAnsiTheme="minorHAnsi" w:cstheme="minorHAnsi"/>
        </w:rPr>
        <w:t xml:space="preserve"> Zblewo</w:t>
      </w:r>
      <w:r w:rsidRPr="0051117A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B97AF3" w:rsidRPr="0051117A">
        <w:rPr>
          <w:rFonts w:asciiTheme="minorHAnsi" w:hAnsiTheme="minorHAnsi" w:cstheme="minorHAnsi"/>
          <w:bCs/>
        </w:rPr>
        <w:t>Podniesienie jakości edukacji włączającej w Gminie Zblewo</w:t>
      </w:r>
      <w:r w:rsidR="002C22BF" w:rsidRPr="0051117A">
        <w:rPr>
          <w:rFonts w:asciiTheme="minorHAnsi" w:hAnsiTheme="minorHAnsi" w:cstheme="minorHAnsi"/>
          <w:bCs/>
        </w:rPr>
        <w:t>”</w:t>
      </w:r>
      <w:r w:rsidRPr="0051117A">
        <w:rPr>
          <w:rFonts w:asciiTheme="minorHAnsi" w:hAnsiTheme="minorHAnsi" w:cstheme="minorHAnsi"/>
        </w:rPr>
        <w:t xml:space="preserve">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6F853540" w14:textId="77777777" w:rsidR="003744CF" w:rsidRPr="0051117A" w:rsidRDefault="003744CF" w:rsidP="00445CAE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lastRenderedPageBreak/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458DCB9" w14:textId="77777777" w:rsidR="003744CF" w:rsidRPr="0051117A" w:rsidRDefault="003744CF" w:rsidP="00445CAE">
      <w:pPr>
        <w:pStyle w:val="Akapitzlist"/>
        <w:numPr>
          <w:ilvl w:val="1"/>
          <w:numId w:val="27"/>
        </w:numPr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40188471" w14:textId="075384AF" w:rsidR="003744CF" w:rsidRPr="0051117A" w:rsidRDefault="003744CF" w:rsidP="00445CA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48794A" w:rsidRPr="0051117A">
        <w:rPr>
          <w:rFonts w:asciiTheme="minorHAnsi" w:hAnsiTheme="minorHAnsi" w:cstheme="minorHAnsi"/>
        </w:rPr>
        <w:t xml:space="preserve"> Zblewo</w:t>
      </w:r>
      <w:r w:rsidRPr="0051117A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51117A">
        <w:rPr>
          <w:rFonts w:asciiTheme="minorHAnsi" w:hAnsiTheme="minorHAnsi" w:cstheme="minorHAnsi"/>
        </w:rPr>
        <w:lastRenderedPageBreak/>
        <w:t xml:space="preserve">2021-2027.Takie podmioty będą przetwarzać dane na podstawie umowy z nami i tylko zgodnie z naszymi poleceniami. </w:t>
      </w:r>
    </w:p>
    <w:p w14:paraId="079DB7B9" w14:textId="77777777" w:rsidR="003744CF" w:rsidRPr="0051117A" w:rsidRDefault="003744CF" w:rsidP="00445CA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89DF16C" w14:textId="77777777" w:rsidR="003744CF" w:rsidRPr="0051117A" w:rsidRDefault="003744CF" w:rsidP="00445CA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6E43A56E" w14:textId="77777777" w:rsidR="003744CF" w:rsidRPr="0051117A" w:rsidRDefault="003744CF" w:rsidP="00445CA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77104B04" w14:textId="77777777" w:rsidR="00EB7709" w:rsidRPr="0051117A" w:rsidRDefault="003744CF" w:rsidP="00445CAE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="Arial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</w:t>
      </w:r>
      <w:r w:rsidR="00A25377" w:rsidRPr="0051117A">
        <w:rPr>
          <w:rFonts w:asciiTheme="minorHAnsi" w:hAnsiTheme="minorHAnsi" w:cs="Arial"/>
        </w:rPr>
        <w:t xml:space="preserve">.     </w:t>
      </w:r>
    </w:p>
    <w:p w14:paraId="6FC23364" w14:textId="09149E79" w:rsidR="007078F4" w:rsidRPr="0051117A" w:rsidRDefault="00A25377" w:rsidP="00EB7709">
      <w:pPr>
        <w:pStyle w:val="Akapitzlist"/>
        <w:spacing w:line="360" w:lineRule="auto"/>
        <w:ind w:left="426"/>
        <w:rPr>
          <w:rFonts w:asciiTheme="minorHAnsi" w:hAnsiTheme="minorHAnsi" w:cs="Arial"/>
        </w:rPr>
      </w:pPr>
      <w:r w:rsidRPr="0051117A">
        <w:rPr>
          <w:rFonts w:asciiTheme="minorHAnsi" w:hAnsiTheme="minorHAnsi" w:cs="Arial"/>
        </w:rPr>
        <w:t xml:space="preserve">                     </w:t>
      </w:r>
    </w:p>
    <w:p w14:paraId="205BD450" w14:textId="77777777" w:rsidR="00F9406B" w:rsidRPr="0051117A" w:rsidRDefault="00F9406B" w:rsidP="00EB7709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</w:p>
    <w:p w14:paraId="613DFB32" w14:textId="18442AA8" w:rsidR="00EB7709" w:rsidRPr="0051117A" w:rsidRDefault="00445CAE" w:rsidP="00EB7709">
      <w:pPr>
        <w:pStyle w:val="Akapitzlist"/>
        <w:spacing w:line="360" w:lineRule="auto"/>
        <w:ind w:left="2550" w:firstLine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A25377" w:rsidRPr="0051117A">
        <w:rPr>
          <w:rFonts w:asciiTheme="minorHAnsi" w:hAnsiTheme="minorHAnsi" w:cs="Arial"/>
        </w:rPr>
        <w:t>………………….…………………………</w:t>
      </w:r>
      <w:r w:rsidR="00EB7709" w:rsidRPr="0051117A">
        <w:rPr>
          <w:rFonts w:asciiTheme="minorHAnsi" w:hAnsiTheme="minorHAnsi" w:cs="Arial"/>
        </w:rPr>
        <w:t xml:space="preserve">      </w:t>
      </w:r>
    </w:p>
    <w:p w14:paraId="5E3A3431" w14:textId="1092E443" w:rsidR="00EB7709" w:rsidRPr="0051117A" w:rsidRDefault="00EB7709" w:rsidP="00EB7709">
      <w:pPr>
        <w:pStyle w:val="Akapitzlist"/>
        <w:spacing w:line="360" w:lineRule="auto"/>
        <w:ind w:left="426"/>
        <w:rPr>
          <w:rFonts w:asciiTheme="minorHAnsi" w:hAnsiTheme="minorHAnsi" w:cs="Arial"/>
        </w:rPr>
      </w:pPr>
      <w:r w:rsidRPr="0051117A">
        <w:rPr>
          <w:rFonts w:asciiTheme="minorHAnsi" w:hAnsiTheme="minorHAnsi" w:cs="Arial"/>
        </w:rPr>
        <w:t xml:space="preserve">                                </w:t>
      </w:r>
      <w:r w:rsidRPr="0051117A">
        <w:rPr>
          <w:rFonts w:asciiTheme="minorHAnsi" w:hAnsiTheme="minorHAnsi" w:cs="Arial"/>
        </w:rPr>
        <w:tab/>
        <w:t>Czytelny podpis</w:t>
      </w:r>
      <w:r w:rsidR="00445CAE">
        <w:rPr>
          <w:rFonts w:asciiTheme="minorHAnsi" w:hAnsiTheme="minorHAnsi" w:cs="Arial"/>
        </w:rPr>
        <w:t xml:space="preserve"> uczestnika</w:t>
      </w:r>
      <w:r w:rsidR="00FB701F">
        <w:rPr>
          <w:rFonts w:asciiTheme="minorHAnsi" w:hAnsiTheme="minorHAnsi" w:cs="Arial"/>
        </w:rPr>
        <w:t>/uczestniczki</w:t>
      </w:r>
      <w:r w:rsidR="00445CAE">
        <w:rPr>
          <w:rFonts w:asciiTheme="minorHAnsi" w:hAnsiTheme="minorHAnsi" w:cs="Arial"/>
        </w:rPr>
        <w:t xml:space="preserve"> projektu</w:t>
      </w:r>
    </w:p>
    <w:p w14:paraId="74413473" w14:textId="77777777" w:rsidR="003744CF" w:rsidRPr="0051117A" w:rsidRDefault="003744CF" w:rsidP="00604600">
      <w:pPr>
        <w:pStyle w:val="Akapitzlist"/>
        <w:pageBreakBefore/>
        <w:numPr>
          <w:ilvl w:val="0"/>
          <w:numId w:val="19"/>
        </w:numPr>
        <w:spacing w:line="360" w:lineRule="auto"/>
        <w:ind w:left="425" w:hanging="425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51117A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27D659E5" w14:textId="77777777" w:rsidR="003744CF" w:rsidRPr="0051117A" w:rsidRDefault="003744CF" w:rsidP="00604600">
      <w:pPr>
        <w:spacing w:line="360" w:lineRule="auto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25" w:name="_Hlk92884178"/>
      <w:r w:rsidRPr="0051117A">
        <w:rPr>
          <w:rFonts w:asciiTheme="minorHAnsi" w:hAnsiTheme="minorHAnsi" w:cstheme="minorHAnsi"/>
        </w:rPr>
        <w:t xml:space="preserve">mojego wizerunku </w:t>
      </w:r>
    </w:p>
    <w:p w14:paraId="33D12BA8" w14:textId="77777777" w:rsidR="00F9406B" w:rsidRPr="0051117A" w:rsidRDefault="00F9406B" w:rsidP="00604600">
      <w:pPr>
        <w:spacing w:line="360" w:lineRule="auto"/>
        <w:rPr>
          <w:rFonts w:asciiTheme="minorHAnsi" w:hAnsiTheme="minorHAnsi" w:cstheme="minorHAnsi"/>
        </w:rPr>
      </w:pPr>
    </w:p>
    <w:p w14:paraId="65437C5B" w14:textId="77777777" w:rsidR="003744CF" w:rsidRPr="0051117A" w:rsidRDefault="003744CF" w:rsidP="00F9406B">
      <w:pPr>
        <w:spacing w:line="240" w:lineRule="auto"/>
        <w:ind w:left="1701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6906AAEA" w14:textId="77777777" w:rsidR="003744CF" w:rsidRPr="0051117A" w:rsidRDefault="003744CF" w:rsidP="00F9406B">
      <w:pPr>
        <w:spacing w:line="360" w:lineRule="auto"/>
        <w:ind w:left="1985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Imię i nazwisko uczestnika/uczestniczki projektu</w:t>
      </w:r>
    </w:p>
    <w:p w14:paraId="3FD7B683" w14:textId="227637C5" w:rsidR="003744CF" w:rsidRPr="0051117A" w:rsidRDefault="003744CF" w:rsidP="00F9406B">
      <w:pPr>
        <w:spacing w:line="360" w:lineRule="auto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utrwalonego podczas realizacji Projektu</w:t>
      </w:r>
      <w:bookmarkEnd w:id="25"/>
      <w:r w:rsidRPr="0051117A">
        <w:rPr>
          <w:rFonts w:asciiTheme="minorHAnsi" w:hAnsiTheme="minorHAnsi" w:cstheme="minorHAnsi"/>
        </w:rPr>
        <w:t xml:space="preserve"> na zdjęciach, filmach i/lub spotach promocyjnych przez Gminę </w:t>
      </w:r>
      <w:r w:rsidR="0048794A" w:rsidRPr="0051117A">
        <w:rPr>
          <w:rFonts w:asciiTheme="minorHAnsi" w:hAnsiTheme="minorHAnsi" w:cstheme="minorHAnsi"/>
        </w:rPr>
        <w:t xml:space="preserve"> Zblewo</w:t>
      </w:r>
      <w:r w:rsidRPr="0051117A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51117A">
        <w:rPr>
          <w:rFonts w:asciiTheme="minorHAnsi" w:hAnsiTheme="minorHAnsi" w:cstheme="minorHAnsi"/>
          <w:kern w:val="3"/>
        </w:rPr>
        <w:t>„</w:t>
      </w:r>
      <w:r w:rsidR="00B97AF3" w:rsidRPr="0051117A">
        <w:rPr>
          <w:rFonts w:asciiTheme="minorHAnsi" w:hAnsiTheme="minorHAnsi" w:cstheme="minorHAnsi"/>
          <w:bCs/>
        </w:rPr>
        <w:t>Podniesienie jakości edukacji włączającej w Gminie Zblewo</w:t>
      </w:r>
      <w:r w:rsidRPr="0051117A">
        <w:rPr>
          <w:rFonts w:asciiTheme="minorHAnsi" w:hAnsiTheme="minorHAnsi" w:cstheme="minorHAnsi"/>
          <w:kern w:val="3"/>
        </w:rPr>
        <w:t>” o nr FEPM.05.0</w:t>
      </w:r>
      <w:r w:rsidR="008D7CC0" w:rsidRPr="0051117A">
        <w:rPr>
          <w:rFonts w:asciiTheme="minorHAnsi" w:hAnsiTheme="minorHAnsi" w:cstheme="minorHAnsi"/>
          <w:kern w:val="3"/>
        </w:rPr>
        <w:t>8</w:t>
      </w:r>
      <w:r w:rsidRPr="0051117A">
        <w:rPr>
          <w:rFonts w:asciiTheme="minorHAnsi" w:hAnsiTheme="minorHAnsi" w:cstheme="minorHAnsi"/>
          <w:kern w:val="3"/>
        </w:rPr>
        <w:t>-IZ.00-</w:t>
      </w:r>
      <w:r w:rsidR="00CF1B96" w:rsidRPr="0051117A">
        <w:rPr>
          <w:rFonts w:asciiTheme="minorHAnsi" w:hAnsiTheme="minorHAnsi" w:cstheme="minorHAnsi"/>
          <w:kern w:val="3"/>
        </w:rPr>
        <w:t>0046</w:t>
      </w:r>
      <w:r w:rsidRPr="0051117A">
        <w:rPr>
          <w:rFonts w:asciiTheme="minorHAnsi" w:hAnsiTheme="minorHAnsi" w:cstheme="minorHAnsi"/>
          <w:kern w:val="3"/>
        </w:rPr>
        <w:t>/23</w:t>
      </w:r>
      <w:r w:rsidRPr="0051117A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późn. zm.).</w:t>
      </w:r>
    </w:p>
    <w:p w14:paraId="712F6547" w14:textId="77777777" w:rsidR="00593D47" w:rsidRPr="0051117A" w:rsidRDefault="00593D47" w:rsidP="00604600">
      <w:pPr>
        <w:spacing w:line="360" w:lineRule="auto"/>
        <w:rPr>
          <w:rFonts w:asciiTheme="minorHAnsi" w:hAnsiTheme="minorHAnsi" w:cstheme="minorHAnsi"/>
        </w:rPr>
      </w:pPr>
    </w:p>
    <w:p w14:paraId="51DCD705" w14:textId="77777777" w:rsidR="00593D47" w:rsidRPr="0051117A" w:rsidRDefault="00593D47" w:rsidP="00F9406B">
      <w:pPr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……………………………………………………………………</w:t>
      </w:r>
    </w:p>
    <w:p w14:paraId="140BAAEF" w14:textId="77777777" w:rsidR="00FB701F" w:rsidRPr="0051117A" w:rsidRDefault="00593D47" w:rsidP="00FB701F">
      <w:pPr>
        <w:spacing w:line="360" w:lineRule="auto"/>
        <w:ind w:left="2832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Czytelny podpis </w:t>
      </w:r>
      <w:r w:rsidR="00FB701F">
        <w:rPr>
          <w:rFonts w:asciiTheme="minorHAnsi" w:hAnsiTheme="minorHAnsi" w:cstheme="minorHAnsi"/>
        </w:rPr>
        <w:t xml:space="preserve"> </w:t>
      </w:r>
      <w:r w:rsidR="00FB701F" w:rsidRPr="0051117A">
        <w:rPr>
          <w:rFonts w:asciiTheme="minorHAnsi" w:hAnsiTheme="minorHAnsi" w:cstheme="minorHAnsi"/>
        </w:rPr>
        <w:t>uczestnika/uczestniczki projektu</w:t>
      </w:r>
    </w:p>
    <w:p w14:paraId="5181A1D2" w14:textId="1EA94687" w:rsidR="00F82577" w:rsidRPr="0051117A" w:rsidRDefault="00F82577" w:rsidP="00F9406B">
      <w:pPr>
        <w:spacing w:line="240" w:lineRule="auto"/>
        <w:ind w:left="3542" w:firstLine="706"/>
        <w:jc w:val="both"/>
        <w:rPr>
          <w:rFonts w:asciiTheme="minorHAnsi" w:hAnsiTheme="minorHAnsi" w:cstheme="minorHAnsi"/>
        </w:rPr>
        <w:sectPr w:rsidR="00F82577" w:rsidRPr="0051117A" w:rsidSect="003744C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0CB7740" w14:textId="77777777" w:rsidR="003744CF" w:rsidRPr="0051117A" w:rsidRDefault="003744CF" w:rsidP="00AF2481">
      <w:pPr>
        <w:spacing w:line="360" w:lineRule="auto"/>
        <w:ind w:right="-2"/>
        <w:rPr>
          <w:rFonts w:asciiTheme="minorHAnsi" w:hAnsiTheme="minorHAnsi" w:cstheme="minorHAnsi"/>
        </w:rPr>
        <w:sectPr w:rsidR="003744CF" w:rsidRPr="0051117A" w:rsidSect="003744CF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</w:p>
    <w:p w14:paraId="2FA2FBEB" w14:textId="09C047E9" w:rsidR="00593D47" w:rsidRPr="0051117A" w:rsidRDefault="003744CF" w:rsidP="00AF2481">
      <w:pPr>
        <w:spacing w:line="360" w:lineRule="auto"/>
        <w:ind w:right="-2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* Niepotrzebne skreślić</w:t>
      </w:r>
    </w:p>
    <w:p w14:paraId="129048C3" w14:textId="77777777" w:rsidR="003744CF" w:rsidRPr="0051117A" w:rsidRDefault="003744CF" w:rsidP="00604600">
      <w:pPr>
        <w:spacing w:line="360" w:lineRule="auto"/>
        <w:rPr>
          <w:rFonts w:asciiTheme="minorHAnsi" w:hAnsiTheme="minorHAnsi" w:cstheme="minorHAnsi"/>
          <w:b/>
          <w:bCs/>
        </w:rPr>
      </w:pPr>
      <w:r w:rsidRPr="0051117A">
        <w:rPr>
          <w:rFonts w:asciiTheme="minorHAnsi" w:hAnsiTheme="minorHAnsi" w:cstheme="minorHAnsi"/>
          <w:b/>
          <w:bCs/>
        </w:rPr>
        <w:t>Klauzula informacyjna</w:t>
      </w:r>
    </w:p>
    <w:p w14:paraId="29DDD686" w14:textId="2800EE3A" w:rsidR="001D0E2C" w:rsidRPr="0051117A" w:rsidRDefault="003744CF" w:rsidP="00FB701F">
      <w:pPr>
        <w:spacing w:line="360" w:lineRule="auto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Administratorem moich danych osobowych będzie </w:t>
      </w:r>
      <w:r w:rsidR="00095AE0" w:rsidRPr="0051117A">
        <w:rPr>
          <w:rFonts w:asciiTheme="minorHAnsi" w:hAnsiTheme="minorHAnsi" w:cstheme="minorHAnsi"/>
        </w:rPr>
        <w:t xml:space="preserve">Gmina </w:t>
      </w:r>
      <w:r w:rsidR="0048794A" w:rsidRPr="0051117A">
        <w:rPr>
          <w:rFonts w:asciiTheme="minorHAnsi" w:hAnsiTheme="minorHAnsi" w:cstheme="minorHAnsi"/>
        </w:rPr>
        <w:t xml:space="preserve"> Zblewo</w:t>
      </w:r>
      <w:r w:rsidR="00095AE0" w:rsidRPr="0051117A">
        <w:rPr>
          <w:rFonts w:asciiTheme="minorHAnsi" w:hAnsiTheme="minorHAnsi" w:cstheme="minorHAnsi"/>
        </w:rPr>
        <w:t xml:space="preserve"> będąca Beneficjentem Projektu z siedzibą przy </w:t>
      </w:r>
      <w:r w:rsidR="001D0E2C" w:rsidRPr="0051117A">
        <w:rPr>
          <w:rFonts w:asciiTheme="minorHAnsi" w:hAnsiTheme="minorHAnsi" w:cstheme="minorHAnsi"/>
        </w:rPr>
        <w:t>ul. Główna 40, 83-210 Zblewo</w:t>
      </w:r>
    </w:p>
    <w:p w14:paraId="02E617F0" w14:textId="31A739C9" w:rsidR="003744CF" w:rsidRPr="0051117A" w:rsidRDefault="003744CF" w:rsidP="00FB701F">
      <w:pPr>
        <w:spacing w:line="360" w:lineRule="auto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Dane kontaktowe inspektora ochrony danych to e-mail: </w:t>
      </w:r>
      <w:r w:rsidR="00F9406B" w:rsidRPr="0051117A">
        <w:rPr>
          <w:rFonts w:asciiTheme="minorHAnsi" w:hAnsiTheme="minorHAnsi" w:cstheme="minorHAnsi"/>
        </w:rPr>
        <w:t>gmina@zblewo.pl</w:t>
      </w:r>
    </w:p>
    <w:p w14:paraId="33586CFF" w14:textId="7111441B" w:rsidR="00F20166" w:rsidRPr="0051117A" w:rsidRDefault="003744CF" w:rsidP="00FB701F">
      <w:pPr>
        <w:spacing w:line="360" w:lineRule="auto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51117A">
        <w:rPr>
          <w:rFonts w:asciiTheme="minorHAnsi" w:hAnsiTheme="minorHAnsi" w:cstheme="minorHAnsi"/>
          <w:kern w:val="3"/>
        </w:rPr>
        <w:t>„</w:t>
      </w:r>
      <w:r w:rsidR="00B97AF3" w:rsidRPr="0051117A">
        <w:rPr>
          <w:rFonts w:asciiTheme="minorHAnsi" w:hAnsiTheme="minorHAnsi" w:cstheme="minorHAnsi"/>
          <w:bCs/>
        </w:rPr>
        <w:t>Podniesienie jakości edukacji włączającej w Gminie Zblewo</w:t>
      </w:r>
      <w:r w:rsidRPr="0051117A">
        <w:rPr>
          <w:rFonts w:asciiTheme="minorHAnsi" w:hAnsiTheme="minorHAnsi" w:cstheme="minorHAnsi"/>
          <w:kern w:val="3"/>
        </w:rPr>
        <w:t xml:space="preserve">” </w:t>
      </w:r>
      <w:r w:rsidRPr="0051117A">
        <w:rPr>
          <w:rFonts w:asciiTheme="minorHAnsi" w:hAnsiTheme="minorHAnsi" w:cstheme="minorHAns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</w:t>
      </w:r>
      <w:r w:rsidRPr="0051117A">
        <w:rPr>
          <w:rFonts w:asciiTheme="minorHAnsi" w:hAnsiTheme="minorHAnsi" w:cstheme="minorHAnsi"/>
        </w:rPr>
        <w:lastRenderedPageBreak/>
        <w:t xml:space="preserve">dowolnym momencie poprzez przesłanie oświadczenia o cofnięciu zgody na adres </w:t>
      </w:r>
      <w:r w:rsidR="00294E1C" w:rsidRPr="0051117A">
        <w:rPr>
          <w:rFonts w:asciiTheme="minorHAnsi" w:hAnsiTheme="minorHAnsi" w:cstheme="minorHAnsi"/>
        </w:rPr>
        <w:t>gmina@zblewo.p</w:t>
      </w:r>
      <w:r w:rsidR="007B730E" w:rsidRPr="0051117A">
        <w:rPr>
          <w:rFonts w:asciiTheme="minorHAnsi" w:hAnsiTheme="minorHAnsi" w:cstheme="minorHAnsi"/>
        </w:rPr>
        <w:t>l</w:t>
      </w:r>
    </w:p>
    <w:p w14:paraId="03D2BB03" w14:textId="77777777" w:rsidR="003744CF" w:rsidRPr="0051117A" w:rsidRDefault="003744CF" w:rsidP="00FB701F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465D2527" w14:textId="00806D60" w:rsidR="003744CF" w:rsidRPr="0051117A" w:rsidRDefault="003744CF" w:rsidP="00FB701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 xml:space="preserve">Moje dane osobowe zostały powierzone do przetwarzania partnerowi realizującemu Projekt - konsorcjum </w:t>
      </w:r>
      <w:r w:rsidR="00F9406B" w:rsidRPr="0051117A">
        <w:rPr>
          <w:rFonts w:asciiTheme="minorHAnsi" w:hAnsiTheme="minorHAnsi" w:cstheme="minorHAnsi"/>
        </w:rPr>
        <w:t>trzech</w:t>
      </w:r>
      <w:r w:rsidRPr="0051117A">
        <w:rPr>
          <w:rFonts w:asciiTheme="minorHAnsi" w:hAnsiTheme="minorHAnsi" w:cstheme="minorHAnsi"/>
        </w:rPr>
        <w:t xml:space="preserve"> podmiotów: </w:t>
      </w:r>
      <w:r w:rsidR="00A102FF" w:rsidRPr="0051117A">
        <w:rPr>
          <w:rFonts w:asciiTheme="minorHAnsi" w:hAnsiTheme="minorHAnsi" w:cstheme="minorHAnsi"/>
        </w:rPr>
        <w:t xml:space="preserve">Kaszubskie </w:t>
      </w:r>
      <w:r w:rsidRPr="0051117A">
        <w:rPr>
          <w:rFonts w:asciiTheme="minorHAnsi" w:hAnsiTheme="minorHAnsi" w:cstheme="minorHAnsi"/>
        </w:rPr>
        <w:t>Towarzystwo Sportowo – Kulturalne z siedzibą w Luzinie ul. Mickiewicza 22</w:t>
      </w:r>
      <w:r w:rsidR="00382ECB" w:rsidRPr="0051117A">
        <w:rPr>
          <w:rFonts w:asciiTheme="minorHAnsi" w:hAnsiTheme="minorHAnsi" w:cstheme="minorHAnsi"/>
        </w:rPr>
        <w:t>,</w:t>
      </w:r>
      <w:r w:rsidRPr="0051117A">
        <w:rPr>
          <w:rFonts w:asciiTheme="minorHAnsi" w:hAnsiTheme="minorHAnsi" w:cstheme="minorHAnsi"/>
        </w:rPr>
        <w:t xml:space="preserve"> Anna Steffke Nowa Perspektywa z siedzibą w Wejherowie ul. T. Kościuszki 18/6</w:t>
      </w:r>
      <w:r w:rsidR="00382ECB" w:rsidRPr="0051117A">
        <w:rPr>
          <w:rFonts w:asciiTheme="minorHAnsi" w:hAnsiTheme="minorHAnsi" w:cstheme="minorHAnsi"/>
        </w:rPr>
        <w:t xml:space="preserve">, Niepubliczna Poradnia Psychologiczno-Pedagogiczna Odnova dla Ciebie </w:t>
      </w:r>
      <w:r w:rsidR="00AB4586" w:rsidRPr="0051117A">
        <w:rPr>
          <w:rFonts w:asciiTheme="minorHAnsi" w:hAnsiTheme="minorHAnsi" w:cstheme="minorHAnsi"/>
        </w:rPr>
        <w:t>ul. Bielińskiego 6/2 w Kartuzach</w:t>
      </w:r>
      <w:r w:rsidR="00382ECB" w:rsidRPr="0051117A">
        <w:rPr>
          <w:rFonts w:asciiTheme="minorHAnsi" w:hAnsiTheme="minorHAnsi" w:cstheme="minorHAnsi"/>
        </w:rPr>
        <w:t xml:space="preserve"> </w:t>
      </w:r>
      <w:r w:rsidRPr="0051117A">
        <w:rPr>
          <w:rFonts w:asciiTheme="minorHAnsi" w:hAnsiTheme="minorHAnsi" w:cstheme="minorHAnsi"/>
        </w:rPr>
        <w:t xml:space="preserve"> 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E671272" w14:textId="77777777" w:rsidR="003744CF" w:rsidRPr="0051117A" w:rsidRDefault="003744CF" w:rsidP="00FB701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  <w:iCs/>
        </w:rPr>
      </w:pPr>
      <w:r w:rsidRPr="0051117A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33B91FB" w14:textId="77777777" w:rsidR="003744CF" w:rsidRPr="0051117A" w:rsidRDefault="003744CF" w:rsidP="00FB701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2F5C19AF" w14:textId="77777777" w:rsidR="003744CF" w:rsidRPr="0051117A" w:rsidRDefault="003744CF" w:rsidP="00FB701F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Mam prawo do wniesienia skargi do Prezesa Urzędu Ochrony Danych Osobowych, gdy uznam, iż przetwarzanie moich danych osobowych narusza przepisy RODO.</w:t>
      </w:r>
    </w:p>
    <w:p w14:paraId="6CDED19A" w14:textId="0D28E6BA" w:rsidR="00AF2481" w:rsidRPr="0051117A" w:rsidRDefault="003744CF" w:rsidP="00FB701F">
      <w:pPr>
        <w:pStyle w:val="Akapitzlist"/>
        <w:numPr>
          <w:ilvl w:val="0"/>
          <w:numId w:val="28"/>
        </w:numPr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55D793E8" w14:textId="77777777" w:rsidR="00F82577" w:rsidRPr="0051117A" w:rsidRDefault="00F82577" w:rsidP="00604600">
      <w:pPr>
        <w:spacing w:line="360" w:lineRule="auto"/>
        <w:ind w:right="-2"/>
        <w:rPr>
          <w:rFonts w:asciiTheme="minorHAnsi" w:hAnsiTheme="minorHAnsi" w:cstheme="minorHAnsi"/>
        </w:rPr>
      </w:pPr>
    </w:p>
    <w:p w14:paraId="606F54A6" w14:textId="77777777" w:rsidR="00AF2481" w:rsidRPr="0051117A" w:rsidRDefault="00AF2481" w:rsidP="00F9406B">
      <w:pPr>
        <w:tabs>
          <w:tab w:val="left" w:pos="2127"/>
        </w:tabs>
        <w:spacing w:line="240" w:lineRule="auto"/>
        <w:ind w:left="2124" w:right="-2" w:firstLine="708"/>
        <w:jc w:val="both"/>
        <w:rPr>
          <w:rFonts w:asciiTheme="minorHAnsi" w:hAnsiTheme="minorHAnsi" w:cstheme="minorHAnsi"/>
        </w:rPr>
      </w:pPr>
      <w:r w:rsidRPr="0051117A">
        <w:rPr>
          <w:rFonts w:asciiTheme="minorHAnsi" w:hAnsiTheme="minorHAnsi" w:cstheme="minorHAnsi"/>
        </w:rPr>
        <w:t>……………………………………………………………………</w:t>
      </w:r>
    </w:p>
    <w:p w14:paraId="2B3EA6EC" w14:textId="67E3FC0A" w:rsidR="00FB701F" w:rsidRPr="0051117A" w:rsidRDefault="00FB701F" w:rsidP="00FB701F">
      <w:pPr>
        <w:spacing w:line="360" w:lineRule="auto"/>
        <w:ind w:left="19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AF2481" w:rsidRPr="0051117A">
        <w:rPr>
          <w:rFonts w:asciiTheme="minorHAnsi" w:hAnsiTheme="minorHAnsi" w:cstheme="minorHAnsi"/>
        </w:rPr>
        <w:t>Czytelny podpi</w:t>
      </w:r>
      <w:r w:rsidR="00AB4586" w:rsidRPr="0051117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Pr="0051117A">
        <w:rPr>
          <w:rFonts w:asciiTheme="minorHAnsi" w:hAnsiTheme="minorHAnsi" w:cstheme="minorHAnsi"/>
        </w:rPr>
        <w:t>uczestnika/uczestniczki projektu</w:t>
      </w:r>
    </w:p>
    <w:p w14:paraId="0A3FFFE1" w14:textId="1D968055" w:rsidR="00D37DFC" w:rsidRPr="0051117A" w:rsidRDefault="00D37DFC" w:rsidP="00F9406B">
      <w:pPr>
        <w:tabs>
          <w:tab w:val="left" w:pos="2127"/>
        </w:tabs>
        <w:spacing w:line="240" w:lineRule="auto"/>
        <w:ind w:left="3542" w:firstLine="706"/>
        <w:jc w:val="both"/>
        <w:rPr>
          <w:rFonts w:asciiTheme="minorHAnsi" w:hAnsiTheme="minorHAnsi" w:cstheme="minorHAnsi"/>
        </w:rPr>
      </w:pPr>
    </w:p>
    <w:sectPr w:rsidR="00D37DFC" w:rsidRPr="0051117A" w:rsidSect="003B62B3">
      <w:type w:val="continuous"/>
      <w:pgSz w:w="11906" w:h="16838" w:code="9"/>
      <w:pgMar w:top="1884" w:right="1418" w:bottom="1560" w:left="1418" w:header="142" w:footer="2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9D02" w14:textId="77777777" w:rsidR="00B3356E" w:rsidRDefault="00B3356E">
      <w:r>
        <w:separator/>
      </w:r>
    </w:p>
  </w:endnote>
  <w:endnote w:type="continuationSeparator" w:id="0">
    <w:p w14:paraId="0ED094E4" w14:textId="77777777" w:rsidR="00B3356E" w:rsidRDefault="00B3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6CA3721" w:rsidR="007B2500" w:rsidRPr="00F33087" w:rsidRDefault="00F33087" w:rsidP="00E01795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63120992"/>
  <w:bookmarkStart w:id="7" w:name="_Hlk163120993"/>
  <w:bookmarkStart w:id="8" w:name="_Hlk163120994"/>
  <w:bookmarkStart w:id="9" w:name="_Hlk163120995"/>
  <w:bookmarkStart w:id="10" w:name="_Hlk163120996"/>
  <w:bookmarkStart w:id="11" w:name="_Hlk163120997"/>
  <w:bookmarkStart w:id="12" w:name="_Hlk163120998"/>
  <w:bookmarkStart w:id="13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4" w:name="_Hlk163120941"/>
    <w:bookmarkStart w:id="15" w:name="_Hlk163120942"/>
    <w:bookmarkStart w:id="16" w:name="_Hlk163120943"/>
    <w:bookmarkStart w:id="17" w:name="_Hlk163120944"/>
    <w:r>
      <w:t>F</w:t>
    </w:r>
    <w:r w:rsidRPr="0039481F">
      <w:t>undusze Europejskie dla Pomorza 2021-2027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90F9" w14:textId="77777777" w:rsidR="00B3356E" w:rsidRDefault="00B3356E">
      <w:r>
        <w:separator/>
      </w:r>
    </w:p>
  </w:footnote>
  <w:footnote w:type="continuationSeparator" w:id="0">
    <w:p w14:paraId="69E3D972" w14:textId="77777777" w:rsidR="00B3356E" w:rsidRDefault="00B3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2153A2B" w:rsidR="009A4ACC" w:rsidRDefault="00000000" w:rsidP="00A2686F">
    <w:pPr>
      <w:pStyle w:val="Nagwek"/>
      <w:ind w:left="-1134"/>
    </w:pPr>
    <w:sdt>
      <w:sdtPr>
        <w:id w:val="-423026800"/>
        <w:docPartObj>
          <w:docPartGallery w:val="Page Numbers (Margins)"/>
          <w:docPartUnique/>
        </w:docPartObj>
      </w:sdtPr>
      <w:sdtContent>
        <w:r w:rsidR="004505D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5F55788" wp14:editId="70A329F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22313180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BC611" w14:textId="1F1ED067" w:rsidR="004505D4" w:rsidRPr="004505D4" w:rsidRDefault="004505D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F55788" id="Prostokąt 5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02BC611" w14:textId="1F1ED067" w:rsidR="004505D4" w:rsidRPr="004505D4" w:rsidRDefault="004505D4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4505D4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1836501886" name="Obraz 1836501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2083837433" name="Obraz 2083837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2C6EEC83" w:rsidR="000174EA" w:rsidRDefault="00000000" w:rsidP="00E64D96">
    <w:pPr>
      <w:pStyle w:val="Nagwek"/>
      <w:ind w:left="-1134"/>
    </w:pPr>
    <w:sdt>
      <w:sdtPr>
        <w:id w:val="-786655744"/>
        <w:docPartObj>
          <w:docPartGallery w:val="Page Numbers (Margins)"/>
          <w:docPartUnique/>
        </w:docPartObj>
      </w:sdtPr>
      <w:sdtContent>
        <w:r w:rsidR="004505D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C58761" wp14:editId="058A17C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47695460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770DA" w14:textId="543A1456" w:rsidR="004505D4" w:rsidRPr="004505D4" w:rsidRDefault="004505D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  <w:r w:rsidRPr="004505D4">
                                <w:rPr>
                                  <w:rFonts w:asciiTheme="minorHAnsi" w:hAnsiTheme="minorHAnsi" w:cstheme="minorHAnsi"/>
                                </w:rPr>
                                <w:t>/10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C58761" id="Prostokąt 4" o:spid="_x0000_s1027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09E770DA" w14:textId="543A1456" w:rsidR="004505D4" w:rsidRPr="004505D4" w:rsidRDefault="004505D4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4505D4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  <w:r w:rsidRPr="004505D4">
                          <w:rPr>
                            <w:rFonts w:asciiTheme="minorHAnsi" w:hAnsiTheme="minorHAnsi" w:cstheme="minorHAnsi"/>
                          </w:rPr>
                          <w:t>/10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91439730" name="Obraz 79143973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C0770F0"/>
    <w:multiLevelType w:val="hybridMultilevel"/>
    <w:tmpl w:val="6EB0E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C7D0545"/>
    <w:multiLevelType w:val="hybridMultilevel"/>
    <w:tmpl w:val="2476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244F"/>
    <w:multiLevelType w:val="multilevel"/>
    <w:tmpl w:val="BBE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4092"/>
    <w:multiLevelType w:val="hybridMultilevel"/>
    <w:tmpl w:val="EE607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A6453"/>
    <w:multiLevelType w:val="hybridMultilevel"/>
    <w:tmpl w:val="2CEA74A2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14A74"/>
    <w:multiLevelType w:val="multilevel"/>
    <w:tmpl w:val="F3AEF2A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35C0A"/>
    <w:multiLevelType w:val="multilevel"/>
    <w:tmpl w:val="428E9EAC"/>
    <w:numStyleLink w:val="Lista1"/>
  </w:abstractNum>
  <w:num w:numId="1" w16cid:durableId="338701223">
    <w:abstractNumId w:val="20"/>
  </w:num>
  <w:num w:numId="2" w16cid:durableId="293175263">
    <w:abstractNumId w:val="28"/>
  </w:num>
  <w:num w:numId="3" w16cid:durableId="877013322">
    <w:abstractNumId w:val="16"/>
  </w:num>
  <w:num w:numId="4" w16cid:durableId="673799392">
    <w:abstractNumId w:val="1"/>
  </w:num>
  <w:num w:numId="5" w16cid:durableId="393505352">
    <w:abstractNumId w:val="21"/>
  </w:num>
  <w:num w:numId="6" w16cid:durableId="1844708200">
    <w:abstractNumId w:val="0"/>
  </w:num>
  <w:num w:numId="7" w16cid:durableId="1276594971">
    <w:abstractNumId w:val="25"/>
  </w:num>
  <w:num w:numId="8" w16cid:durableId="1801221740">
    <w:abstractNumId w:val="5"/>
  </w:num>
  <w:num w:numId="9" w16cid:durableId="1804225152">
    <w:abstractNumId w:val="8"/>
  </w:num>
  <w:num w:numId="10" w16cid:durableId="1540165065">
    <w:abstractNumId w:val="11"/>
  </w:num>
  <w:num w:numId="11" w16cid:durableId="1804498688">
    <w:abstractNumId w:val="7"/>
  </w:num>
  <w:num w:numId="12" w16cid:durableId="8651618">
    <w:abstractNumId w:val="26"/>
  </w:num>
  <w:num w:numId="13" w16cid:durableId="735860791">
    <w:abstractNumId w:val="23"/>
  </w:num>
  <w:num w:numId="14" w16cid:durableId="2004313703">
    <w:abstractNumId w:val="3"/>
  </w:num>
  <w:num w:numId="15" w16cid:durableId="87703875">
    <w:abstractNumId w:val="13"/>
  </w:num>
  <w:num w:numId="16" w16cid:durableId="1713925169">
    <w:abstractNumId w:val="12"/>
  </w:num>
  <w:num w:numId="17" w16cid:durableId="1203320391">
    <w:abstractNumId w:val="6"/>
  </w:num>
  <w:num w:numId="18" w16cid:durableId="634264077">
    <w:abstractNumId w:val="27"/>
  </w:num>
  <w:num w:numId="19" w16cid:durableId="814840357">
    <w:abstractNumId w:val="9"/>
  </w:num>
  <w:num w:numId="20" w16cid:durableId="1754356616">
    <w:abstractNumId w:val="14"/>
  </w:num>
  <w:num w:numId="21" w16cid:durableId="418986249">
    <w:abstractNumId w:val="22"/>
  </w:num>
  <w:num w:numId="22" w16cid:durableId="742341027">
    <w:abstractNumId w:val="24"/>
  </w:num>
  <w:num w:numId="23" w16cid:durableId="1282416037">
    <w:abstractNumId w:val="1"/>
  </w:num>
  <w:num w:numId="24" w16cid:durableId="1328678948">
    <w:abstractNumId w:val="17"/>
  </w:num>
  <w:num w:numId="25" w16cid:durableId="504788546">
    <w:abstractNumId w:val="4"/>
  </w:num>
  <w:num w:numId="26" w16cid:durableId="730036044">
    <w:abstractNumId w:val="18"/>
  </w:num>
  <w:num w:numId="27" w16cid:durableId="842432478">
    <w:abstractNumId w:val="2"/>
  </w:num>
  <w:num w:numId="28" w16cid:durableId="1660887616">
    <w:abstractNumId w:val="10"/>
  </w:num>
  <w:num w:numId="29" w16cid:durableId="1496384501">
    <w:abstractNumId w:val="15"/>
  </w:num>
  <w:num w:numId="30" w16cid:durableId="3780133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256F8"/>
    <w:rsid w:val="000364DF"/>
    <w:rsid w:val="0005582A"/>
    <w:rsid w:val="00061F20"/>
    <w:rsid w:val="0006568C"/>
    <w:rsid w:val="00067DEE"/>
    <w:rsid w:val="000734D2"/>
    <w:rsid w:val="00080D83"/>
    <w:rsid w:val="00095AE0"/>
    <w:rsid w:val="000A3836"/>
    <w:rsid w:val="000C075C"/>
    <w:rsid w:val="000D283E"/>
    <w:rsid w:val="000D7A50"/>
    <w:rsid w:val="000F7784"/>
    <w:rsid w:val="0010626B"/>
    <w:rsid w:val="00120BC8"/>
    <w:rsid w:val="00124D4A"/>
    <w:rsid w:val="001304E7"/>
    <w:rsid w:val="00130B23"/>
    <w:rsid w:val="00134CDF"/>
    <w:rsid w:val="00150D5E"/>
    <w:rsid w:val="001520FF"/>
    <w:rsid w:val="0015600F"/>
    <w:rsid w:val="0016183D"/>
    <w:rsid w:val="00163376"/>
    <w:rsid w:val="001A02A1"/>
    <w:rsid w:val="001A081C"/>
    <w:rsid w:val="001A3D33"/>
    <w:rsid w:val="001B210F"/>
    <w:rsid w:val="001D059A"/>
    <w:rsid w:val="001D0E2C"/>
    <w:rsid w:val="001E144E"/>
    <w:rsid w:val="002052DE"/>
    <w:rsid w:val="00212154"/>
    <w:rsid w:val="002216AF"/>
    <w:rsid w:val="002309F7"/>
    <w:rsid w:val="00241C1F"/>
    <w:rsid w:val="002425AE"/>
    <w:rsid w:val="002529E4"/>
    <w:rsid w:val="00256EFB"/>
    <w:rsid w:val="00294E1C"/>
    <w:rsid w:val="002A0AA3"/>
    <w:rsid w:val="002C22BF"/>
    <w:rsid w:val="002C6347"/>
    <w:rsid w:val="002D0739"/>
    <w:rsid w:val="002F6D1D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744CF"/>
    <w:rsid w:val="00382ECB"/>
    <w:rsid w:val="0039481F"/>
    <w:rsid w:val="0039693E"/>
    <w:rsid w:val="003A5E02"/>
    <w:rsid w:val="003B5735"/>
    <w:rsid w:val="003B62B3"/>
    <w:rsid w:val="003C554F"/>
    <w:rsid w:val="003D4926"/>
    <w:rsid w:val="003E02D3"/>
    <w:rsid w:val="003E4B55"/>
    <w:rsid w:val="0040149C"/>
    <w:rsid w:val="00403F52"/>
    <w:rsid w:val="00414478"/>
    <w:rsid w:val="00417CEE"/>
    <w:rsid w:val="004430F4"/>
    <w:rsid w:val="00445CAE"/>
    <w:rsid w:val="004505D4"/>
    <w:rsid w:val="00464281"/>
    <w:rsid w:val="00476E01"/>
    <w:rsid w:val="004860F6"/>
    <w:rsid w:val="0048794A"/>
    <w:rsid w:val="00492BD3"/>
    <w:rsid w:val="00496B94"/>
    <w:rsid w:val="004A122F"/>
    <w:rsid w:val="004A76FE"/>
    <w:rsid w:val="004B38AD"/>
    <w:rsid w:val="004B70BD"/>
    <w:rsid w:val="004C303B"/>
    <w:rsid w:val="004D3C56"/>
    <w:rsid w:val="004E353B"/>
    <w:rsid w:val="004F70CD"/>
    <w:rsid w:val="0051117A"/>
    <w:rsid w:val="005122CD"/>
    <w:rsid w:val="0052111D"/>
    <w:rsid w:val="005266B7"/>
    <w:rsid w:val="00534236"/>
    <w:rsid w:val="00546830"/>
    <w:rsid w:val="00557C73"/>
    <w:rsid w:val="005760A9"/>
    <w:rsid w:val="0059000A"/>
    <w:rsid w:val="00593D47"/>
    <w:rsid w:val="00594464"/>
    <w:rsid w:val="005B4C4E"/>
    <w:rsid w:val="005D00D2"/>
    <w:rsid w:val="005D23F7"/>
    <w:rsid w:val="005E7F0B"/>
    <w:rsid w:val="00604600"/>
    <w:rsid w:val="006132B3"/>
    <w:rsid w:val="0061767F"/>
    <w:rsid w:val="00622781"/>
    <w:rsid w:val="00640BFF"/>
    <w:rsid w:val="00640E42"/>
    <w:rsid w:val="0064458C"/>
    <w:rsid w:val="0066032A"/>
    <w:rsid w:val="00664CA7"/>
    <w:rsid w:val="00665A91"/>
    <w:rsid w:val="00666747"/>
    <w:rsid w:val="00687E09"/>
    <w:rsid w:val="0069621B"/>
    <w:rsid w:val="006A1949"/>
    <w:rsid w:val="006A2E37"/>
    <w:rsid w:val="006A4B49"/>
    <w:rsid w:val="006A7836"/>
    <w:rsid w:val="006A7B5C"/>
    <w:rsid w:val="006B4267"/>
    <w:rsid w:val="006B7BA2"/>
    <w:rsid w:val="006E1001"/>
    <w:rsid w:val="006E68CD"/>
    <w:rsid w:val="006F0C63"/>
    <w:rsid w:val="006F209E"/>
    <w:rsid w:val="00701D17"/>
    <w:rsid w:val="007078F4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B730E"/>
    <w:rsid w:val="007D61D6"/>
    <w:rsid w:val="007E1B19"/>
    <w:rsid w:val="007F3623"/>
    <w:rsid w:val="00827311"/>
    <w:rsid w:val="00834BB4"/>
    <w:rsid w:val="00835187"/>
    <w:rsid w:val="00873501"/>
    <w:rsid w:val="00876326"/>
    <w:rsid w:val="00884C20"/>
    <w:rsid w:val="00890CA6"/>
    <w:rsid w:val="008945D9"/>
    <w:rsid w:val="008C33CC"/>
    <w:rsid w:val="008C52E2"/>
    <w:rsid w:val="008C5AD9"/>
    <w:rsid w:val="008D7CC0"/>
    <w:rsid w:val="008E2006"/>
    <w:rsid w:val="008F5AC2"/>
    <w:rsid w:val="00902D02"/>
    <w:rsid w:val="00903C58"/>
    <w:rsid w:val="00926427"/>
    <w:rsid w:val="0094018D"/>
    <w:rsid w:val="00946BF3"/>
    <w:rsid w:val="00961CF7"/>
    <w:rsid w:val="009706FB"/>
    <w:rsid w:val="009726FB"/>
    <w:rsid w:val="009A4ACC"/>
    <w:rsid w:val="009A7D84"/>
    <w:rsid w:val="009D71C1"/>
    <w:rsid w:val="009F2CF0"/>
    <w:rsid w:val="00A0160D"/>
    <w:rsid w:val="00A01D3C"/>
    <w:rsid w:val="00A04690"/>
    <w:rsid w:val="00A102FF"/>
    <w:rsid w:val="00A21333"/>
    <w:rsid w:val="00A25377"/>
    <w:rsid w:val="00A2686F"/>
    <w:rsid w:val="00A360C1"/>
    <w:rsid w:val="00A40DD3"/>
    <w:rsid w:val="00A4700D"/>
    <w:rsid w:val="00A50F96"/>
    <w:rsid w:val="00A830EB"/>
    <w:rsid w:val="00A8311B"/>
    <w:rsid w:val="00A90409"/>
    <w:rsid w:val="00AB31F1"/>
    <w:rsid w:val="00AB4586"/>
    <w:rsid w:val="00AC7A36"/>
    <w:rsid w:val="00AD1EFE"/>
    <w:rsid w:val="00AD51FC"/>
    <w:rsid w:val="00AD7E56"/>
    <w:rsid w:val="00AE2627"/>
    <w:rsid w:val="00AF2481"/>
    <w:rsid w:val="00AF47CA"/>
    <w:rsid w:val="00AF49A6"/>
    <w:rsid w:val="00B01F08"/>
    <w:rsid w:val="00B16E8F"/>
    <w:rsid w:val="00B2442F"/>
    <w:rsid w:val="00B30401"/>
    <w:rsid w:val="00B32FA3"/>
    <w:rsid w:val="00B3356E"/>
    <w:rsid w:val="00B44142"/>
    <w:rsid w:val="00B51D69"/>
    <w:rsid w:val="00B6637D"/>
    <w:rsid w:val="00B90D04"/>
    <w:rsid w:val="00B97AF3"/>
    <w:rsid w:val="00BA1EF4"/>
    <w:rsid w:val="00BB71B6"/>
    <w:rsid w:val="00BB76D0"/>
    <w:rsid w:val="00BC363C"/>
    <w:rsid w:val="00BD7D92"/>
    <w:rsid w:val="00BE23D0"/>
    <w:rsid w:val="00C004FB"/>
    <w:rsid w:val="00C00BE0"/>
    <w:rsid w:val="00C268A0"/>
    <w:rsid w:val="00C377A0"/>
    <w:rsid w:val="00C45BE8"/>
    <w:rsid w:val="00C53F5A"/>
    <w:rsid w:val="00C57BB1"/>
    <w:rsid w:val="00C62C24"/>
    <w:rsid w:val="00C635B6"/>
    <w:rsid w:val="00C70D5B"/>
    <w:rsid w:val="00C74986"/>
    <w:rsid w:val="00CA5CBD"/>
    <w:rsid w:val="00CB459F"/>
    <w:rsid w:val="00CB7D49"/>
    <w:rsid w:val="00CC027D"/>
    <w:rsid w:val="00CC2012"/>
    <w:rsid w:val="00CE005B"/>
    <w:rsid w:val="00CE70C7"/>
    <w:rsid w:val="00CE7A00"/>
    <w:rsid w:val="00CF1B96"/>
    <w:rsid w:val="00CF4A84"/>
    <w:rsid w:val="00CF7AEC"/>
    <w:rsid w:val="00D0361A"/>
    <w:rsid w:val="00D1150B"/>
    <w:rsid w:val="00D206AD"/>
    <w:rsid w:val="00D30ADD"/>
    <w:rsid w:val="00D33435"/>
    <w:rsid w:val="00D37DFC"/>
    <w:rsid w:val="00D43A0D"/>
    <w:rsid w:val="00D45771"/>
    <w:rsid w:val="00D458B7"/>
    <w:rsid w:val="00D46867"/>
    <w:rsid w:val="00D526F3"/>
    <w:rsid w:val="00D54E72"/>
    <w:rsid w:val="00D57724"/>
    <w:rsid w:val="00D61970"/>
    <w:rsid w:val="00D7687E"/>
    <w:rsid w:val="00D82996"/>
    <w:rsid w:val="00DA2034"/>
    <w:rsid w:val="00DB183A"/>
    <w:rsid w:val="00DC448A"/>
    <w:rsid w:val="00DC733E"/>
    <w:rsid w:val="00DD0AC2"/>
    <w:rsid w:val="00DE23FE"/>
    <w:rsid w:val="00DE5229"/>
    <w:rsid w:val="00DF57BE"/>
    <w:rsid w:val="00E01795"/>
    <w:rsid w:val="00E06500"/>
    <w:rsid w:val="00E06965"/>
    <w:rsid w:val="00E33B22"/>
    <w:rsid w:val="00E539C6"/>
    <w:rsid w:val="00E57060"/>
    <w:rsid w:val="00E64D96"/>
    <w:rsid w:val="00E66182"/>
    <w:rsid w:val="00E81ADD"/>
    <w:rsid w:val="00E87616"/>
    <w:rsid w:val="00EA5C16"/>
    <w:rsid w:val="00EB20E1"/>
    <w:rsid w:val="00EB641A"/>
    <w:rsid w:val="00EB7709"/>
    <w:rsid w:val="00EE526B"/>
    <w:rsid w:val="00EF000D"/>
    <w:rsid w:val="00F02994"/>
    <w:rsid w:val="00F20166"/>
    <w:rsid w:val="00F21A4C"/>
    <w:rsid w:val="00F24841"/>
    <w:rsid w:val="00F33087"/>
    <w:rsid w:val="00F35F34"/>
    <w:rsid w:val="00F37CEC"/>
    <w:rsid w:val="00F4027E"/>
    <w:rsid w:val="00F44B42"/>
    <w:rsid w:val="00F5032F"/>
    <w:rsid w:val="00F527B8"/>
    <w:rsid w:val="00F545A3"/>
    <w:rsid w:val="00F56219"/>
    <w:rsid w:val="00F5663E"/>
    <w:rsid w:val="00F57A2E"/>
    <w:rsid w:val="00F82577"/>
    <w:rsid w:val="00F83EE2"/>
    <w:rsid w:val="00F9406B"/>
    <w:rsid w:val="00FA20E4"/>
    <w:rsid w:val="00FB1502"/>
    <w:rsid w:val="00FB5706"/>
    <w:rsid w:val="00FB701F"/>
    <w:rsid w:val="00FB788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00D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3744C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BFE543B-02AE-441C-84A8-F5EC9284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266</TotalTime>
  <Pages>10</Pages>
  <Words>2258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76</cp:revision>
  <cp:lastPrinted>2024-04-12T07:49:00Z</cp:lastPrinted>
  <dcterms:created xsi:type="dcterms:W3CDTF">2024-05-09T08:41:00Z</dcterms:created>
  <dcterms:modified xsi:type="dcterms:W3CDTF">2024-11-08T15:04:00Z</dcterms:modified>
</cp:coreProperties>
</file>