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090B" w14:textId="424B6872" w:rsidR="003B04DB" w:rsidRPr="003B04DB" w:rsidRDefault="003B04DB" w:rsidP="003B04DB">
      <w:pPr>
        <w:spacing w:line="240" w:lineRule="auto"/>
        <w:ind w:right="-2"/>
        <w:jc w:val="right"/>
        <w:rPr>
          <w:rFonts w:asciiTheme="minorHAnsi" w:hAnsiTheme="minorHAnsi" w:cstheme="minorHAnsi"/>
        </w:rPr>
      </w:pPr>
      <w:bookmarkStart w:id="0" w:name="_Hlk163130480"/>
      <w:bookmarkStart w:id="1" w:name="_Hlk164325814"/>
      <w:bookmarkStart w:id="2" w:name="_Hlk164325265"/>
      <w:r w:rsidRPr="003B04DB">
        <w:rPr>
          <w:rFonts w:asciiTheme="minorHAnsi" w:hAnsiTheme="minorHAnsi" w:cstheme="minorHAnsi"/>
        </w:rPr>
        <w:t xml:space="preserve">Załącznik nr </w:t>
      </w:r>
      <w:r w:rsidR="001A7C77">
        <w:rPr>
          <w:rFonts w:asciiTheme="minorHAnsi" w:hAnsiTheme="minorHAnsi" w:cstheme="minorHAnsi"/>
        </w:rPr>
        <w:t>4</w:t>
      </w:r>
    </w:p>
    <w:p w14:paraId="4E36A7A8" w14:textId="694552CE" w:rsidR="001A7C77" w:rsidRPr="001A7C77" w:rsidRDefault="003B04DB" w:rsidP="001A7C77">
      <w:pPr>
        <w:spacing w:after="600" w:line="240" w:lineRule="auto"/>
        <w:jc w:val="right"/>
        <w:rPr>
          <w:rFonts w:asciiTheme="minorHAnsi" w:hAnsiTheme="minorHAnsi" w:cstheme="minorHAnsi"/>
        </w:rPr>
      </w:pPr>
      <w:r w:rsidRPr="003B04DB">
        <w:rPr>
          <w:rFonts w:asciiTheme="minorHAnsi" w:hAnsiTheme="minorHAnsi" w:cstheme="minorHAnsi"/>
        </w:rPr>
        <w:t xml:space="preserve">do </w:t>
      </w:r>
      <w:r w:rsidR="001A7C77">
        <w:rPr>
          <w:rFonts w:asciiTheme="minorHAnsi" w:hAnsiTheme="minorHAnsi" w:cstheme="minorHAnsi"/>
        </w:rPr>
        <w:t>Regulaminu</w:t>
      </w:r>
      <w:bookmarkEnd w:id="0"/>
    </w:p>
    <w:p w14:paraId="210E9277" w14:textId="4ADC9B05" w:rsidR="001A7C77" w:rsidRPr="001A7C77" w:rsidRDefault="001A7C77" w:rsidP="00A31CAA">
      <w:pPr>
        <w:suppressAutoHyphens/>
        <w:spacing w:line="360" w:lineRule="auto"/>
        <w:rPr>
          <w:rFonts w:asciiTheme="minorHAnsi" w:hAnsiTheme="minorHAnsi" w:cstheme="minorHAnsi"/>
          <w:b/>
          <w:bCs/>
          <w:kern w:val="1"/>
          <w:lang w:eastAsia="zh-CN"/>
        </w:rPr>
      </w:pPr>
      <w:r w:rsidRPr="001A7C77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Opis dostępności biura </w:t>
      </w:r>
      <w:r w:rsidR="00053C99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informacji </w:t>
      </w:r>
      <w:r w:rsidRPr="001A7C77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w Urzędzie Gminy w </w:t>
      </w:r>
      <w:r w:rsidR="00053C99">
        <w:rPr>
          <w:rFonts w:asciiTheme="minorHAnsi" w:hAnsiTheme="minorHAnsi" w:cstheme="minorHAnsi"/>
          <w:b/>
          <w:bCs/>
          <w:iCs/>
          <w:kern w:val="1"/>
          <w:lang w:eastAsia="zh-CN"/>
        </w:rPr>
        <w:t>Zblewie</w:t>
      </w:r>
    </w:p>
    <w:bookmarkEnd w:id="1"/>
    <w:bookmarkEnd w:id="2"/>
    <w:p w14:paraId="66B7C38B" w14:textId="62056C5B" w:rsidR="001A7C77" w:rsidRPr="001A7C77" w:rsidRDefault="001A7C77" w:rsidP="00053C99">
      <w:pPr>
        <w:suppressAutoHyphens/>
        <w:autoSpaceDN w:val="0"/>
        <w:spacing w:after="160" w:line="360" w:lineRule="auto"/>
        <w:jc w:val="both"/>
        <w:textAlignment w:val="baseline"/>
        <w:rPr>
          <w:rFonts w:ascii="Calibri" w:eastAsia="Calibri" w:hAnsi="Calibri" w:cs="Poppins"/>
          <w:color w:val="000000"/>
          <w:lang w:eastAsia="en-US"/>
        </w:rPr>
      </w:pPr>
      <w:r w:rsidRPr="001A7C77">
        <w:rPr>
          <w:rFonts w:ascii="Calibri" w:eastAsia="Calibri" w:hAnsi="Calibri" w:cs="Poppins"/>
          <w:color w:val="000000"/>
          <w:lang w:eastAsia="en-US"/>
        </w:rPr>
        <w:t xml:space="preserve">Miejsce </w:t>
      </w:r>
      <w:r w:rsidR="00053C99">
        <w:rPr>
          <w:rFonts w:ascii="Calibri" w:eastAsia="Calibri" w:hAnsi="Calibri" w:cs="Poppins"/>
          <w:color w:val="000000"/>
          <w:lang w:eastAsia="en-US"/>
        </w:rPr>
        <w:t>informacji</w:t>
      </w:r>
      <w:r w:rsidRPr="001A7C77">
        <w:rPr>
          <w:rFonts w:ascii="Calibri" w:eastAsia="Calibri" w:hAnsi="Calibri" w:cs="Poppins"/>
          <w:color w:val="000000"/>
          <w:lang w:eastAsia="en-US"/>
        </w:rPr>
        <w:t xml:space="preserve"> znajduje się na parterze budynku </w:t>
      </w:r>
      <w:r w:rsidR="00E552EB">
        <w:rPr>
          <w:rFonts w:ascii="Calibri" w:eastAsia="Calibri" w:hAnsi="Calibri" w:cs="Poppins"/>
          <w:color w:val="000000"/>
          <w:lang w:eastAsia="en-US"/>
        </w:rPr>
        <w:t>Urzędu Gminy</w:t>
      </w:r>
      <w:r w:rsidRPr="001A7C77">
        <w:rPr>
          <w:rFonts w:ascii="Calibri" w:eastAsia="Calibri" w:hAnsi="Calibri" w:cs="Poppins"/>
          <w:color w:val="000000"/>
          <w:lang w:eastAsia="en-US"/>
        </w:rPr>
        <w:t>, pokój numer 1</w:t>
      </w:r>
      <w:r w:rsidR="0085741C">
        <w:rPr>
          <w:rFonts w:ascii="Calibri" w:eastAsia="Calibri" w:hAnsi="Calibri" w:cs="Poppins"/>
          <w:color w:val="000000"/>
          <w:lang w:eastAsia="en-US"/>
        </w:rPr>
        <w:t xml:space="preserve"> – punkt informacyjny</w:t>
      </w:r>
      <w:r w:rsidRPr="001A7C77">
        <w:rPr>
          <w:rFonts w:ascii="Calibri" w:eastAsia="Calibri" w:hAnsi="Calibri" w:cs="Poppins"/>
          <w:color w:val="000000"/>
          <w:lang w:eastAsia="en-US"/>
        </w:rPr>
        <w:t xml:space="preserve">. </w:t>
      </w:r>
    </w:p>
    <w:p w14:paraId="32D58BB5" w14:textId="74462835" w:rsidR="001A7C77" w:rsidRPr="001A7C77" w:rsidRDefault="001A7C77" w:rsidP="00053C99">
      <w:pPr>
        <w:suppressAutoHyphens/>
        <w:autoSpaceDN w:val="0"/>
        <w:spacing w:after="160" w:line="360" w:lineRule="auto"/>
        <w:jc w:val="both"/>
        <w:textAlignment w:val="baseline"/>
        <w:rPr>
          <w:rFonts w:ascii="Calibri" w:eastAsia="Calibri" w:hAnsi="Calibri" w:cs="Poppins"/>
          <w:color w:val="000000"/>
          <w:lang w:eastAsia="en-US"/>
        </w:rPr>
      </w:pPr>
      <w:r w:rsidRPr="001A7C77">
        <w:rPr>
          <w:rFonts w:ascii="Calibri" w:eastAsia="Calibri" w:hAnsi="Calibri" w:cs="Poppins"/>
          <w:color w:val="000000"/>
          <w:lang w:eastAsia="en-US"/>
        </w:rPr>
        <w:t xml:space="preserve">Dojście do budynku jest utwardzone i ma równą nawierzchnię. Przed budynkiem  znajduje </w:t>
      </w:r>
      <w:r w:rsidR="00053C99">
        <w:rPr>
          <w:rFonts w:ascii="Calibri" w:eastAsia="Calibri" w:hAnsi="Calibri" w:cs="Poppins"/>
          <w:color w:val="000000"/>
          <w:lang w:eastAsia="en-US"/>
        </w:rPr>
        <w:t>stojak</w:t>
      </w:r>
      <w:r w:rsidRPr="001A7C77">
        <w:rPr>
          <w:rFonts w:ascii="Calibri" w:eastAsia="Calibri" w:hAnsi="Calibri" w:cs="Poppins"/>
          <w:color w:val="000000"/>
          <w:lang w:eastAsia="en-US"/>
        </w:rPr>
        <w:t xml:space="preserve"> na rowery. Przy </w:t>
      </w:r>
      <w:r w:rsidR="00E552EB">
        <w:rPr>
          <w:rFonts w:ascii="Calibri" w:eastAsia="Calibri" w:hAnsi="Calibri" w:cs="Poppins"/>
          <w:color w:val="000000"/>
          <w:lang w:eastAsia="en-US"/>
        </w:rPr>
        <w:t>budynku</w:t>
      </w:r>
      <w:r w:rsidRPr="001A7C77">
        <w:rPr>
          <w:rFonts w:ascii="Calibri" w:eastAsia="Calibri" w:hAnsi="Calibri" w:cs="Poppins"/>
          <w:color w:val="000000"/>
          <w:lang w:eastAsia="en-US"/>
        </w:rPr>
        <w:t xml:space="preserve"> jest wydzielone i oznakowane miejsce postojowe przeznaczone dla osób z niepełnosprawnościami.  </w:t>
      </w:r>
    </w:p>
    <w:p w14:paraId="455D5AEC" w14:textId="499D1948" w:rsidR="001A7C77" w:rsidRPr="001A7C77" w:rsidRDefault="001A7C77" w:rsidP="00053C99">
      <w:pPr>
        <w:suppressAutoHyphens/>
        <w:autoSpaceDN w:val="0"/>
        <w:spacing w:after="160" w:line="360" w:lineRule="auto"/>
        <w:jc w:val="both"/>
        <w:textAlignment w:val="baseline"/>
        <w:rPr>
          <w:rFonts w:ascii="Calibri" w:eastAsia="Calibri" w:hAnsi="Calibri"/>
          <w:lang w:eastAsia="en-US"/>
        </w:rPr>
      </w:pPr>
      <w:r w:rsidRPr="001A7C77">
        <w:rPr>
          <w:rFonts w:ascii="Calibri" w:eastAsia="Calibri" w:hAnsi="Calibri"/>
          <w:lang w:eastAsia="en-US"/>
        </w:rPr>
        <w:t xml:space="preserve">Dostęp do budynku zapewniają schody z poręczami </w:t>
      </w:r>
      <w:r w:rsidR="00053C99">
        <w:rPr>
          <w:rFonts w:ascii="Calibri" w:eastAsia="Calibri" w:hAnsi="Calibri"/>
          <w:lang w:eastAsia="en-US"/>
        </w:rPr>
        <w:t xml:space="preserve">oraz winda usytuowana przed wejściem głównym. </w:t>
      </w:r>
      <w:r w:rsidR="00B65E23">
        <w:rPr>
          <w:rFonts w:ascii="Calibri" w:eastAsia="Calibri" w:hAnsi="Calibri"/>
          <w:lang w:eastAsia="en-US"/>
        </w:rPr>
        <w:t xml:space="preserve">Windą można poruszać się po wszystkich kondygnacjach. </w:t>
      </w:r>
      <w:r w:rsidR="00E348EE">
        <w:rPr>
          <w:rFonts w:ascii="Calibri" w:eastAsia="Calibri" w:hAnsi="Calibri"/>
          <w:lang w:eastAsia="en-US"/>
        </w:rPr>
        <w:t xml:space="preserve">Istnieje również możliwość skorzystania z pętli indukcyjnej. </w:t>
      </w:r>
    </w:p>
    <w:p w14:paraId="75840991" w14:textId="1770351C" w:rsidR="00053C99" w:rsidRDefault="00053C99" w:rsidP="00053C99">
      <w:pPr>
        <w:suppressAutoHyphens/>
        <w:autoSpaceDN w:val="0"/>
        <w:spacing w:after="160" w:line="360" w:lineRule="auto"/>
        <w:jc w:val="both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Przestrzeń w środku jest wolna od progów, a korytarze są szerokie, dzięki czemu można swobodnie manewrować i poruszać się wózkiem inwalidzkim. </w:t>
      </w:r>
    </w:p>
    <w:p w14:paraId="22734647" w14:textId="6630E3F6" w:rsidR="001A7C77" w:rsidRDefault="00B65E23" w:rsidP="00053C99">
      <w:pPr>
        <w:suppressAutoHyphens/>
        <w:autoSpaceDN w:val="0"/>
        <w:spacing w:after="160" w:line="360" w:lineRule="auto"/>
        <w:jc w:val="both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Na parterze </w:t>
      </w:r>
      <w:r w:rsidR="00E552EB">
        <w:rPr>
          <w:rFonts w:ascii="Calibri" w:eastAsia="Calibri" w:hAnsi="Calibri"/>
          <w:lang w:eastAsia="en-US"/>
        </w:rPr>
        <w:t>budynku</w:t>
      </w:r>
      <w:r w:rsidR="001A7C77" w:rsidRPr="001A7C77">
        <w:rPr>
          <w:rFonts w:ascii="Calibri" w:eastAsia="Calibri" w:hAnsi="Calibri"/>
          <w:lang w:eastAsia="en-US"/>
        </w:rPr>
        <w:t xml:space="preserve"> znajduje się toaleta dostosowana do potrzeb osób z niepełnosprawnościami.  </w:t>
      </w:r>
    </w:p>
    <w:p w14:paraId="3B5BC4AB" w14:textId="5C1F234D" w:rsidR="001A7C77" w:rsidRPr="001A7C77" w:rsidRDefault="00E552EB" w:rsidP="00053C99">
      <w:pPr>
        <w:suppressAutoHyphens/>
        <w:autoSpaceDN w:val="0"/>
        <w:spacing w:after="160" w:line="360" w:lineRule="auto"/>
        <w:jc w:val="both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Urząd Gminy</w:t>
      </w:r>
      <w:r w:rsidR="001A7C77" w:rsidRPr="001A7C77">
        <w:rPr>
          <w:rFonts w:ascii="Calibri" w:eastAsia="Calibri" w:hAnsi="Calibri"/>
          <w:lang w:eastAsia="en-US"/>
        </w:rPr>
        <w:t xml:space="preserve"> zapewnia możliwość skorzystania z usług tłumacza języka migowego. Osoba uprawniona, która zamierza skorzystać z usług tłumacza, zobowiązana jest zgłosić ten fakt w terminie co najmniej na 3</w:t>
      </w:r>
      <w:r w:rsidR="00B65E23">
        <w:rPr>
          <w:rFonts w:ascii="Calibri" w:eastAsia="Calibri" w:hAnsi="Calibri"/>
          <w:lang w:eastAsia="en-US"/>
        </w:rPr>
        <w:t>-5</w:t>
      </w:r>
      <w:r w:rsidR="001A7C77" w:rsidRPr="001A7C77">
        <w:rPr>
          <w:rFonts w:ascii="Calibri" w:eastAsia="Calibri" w:hAnsi="Calibri"/>
          <w:lang w:eastAsia="en-US"/>
        </w:rPr>
        <w:t xml:space="preserve"> dni roboczych przed tym zdarzeniem</w:t>
      </w:r>
      <w:r w:rsidR="00B65E23">
        <w:rPr>
          <w:rFonts w:ascii="Calibri" w:eastAsia="Calibri" w:hAnsi="Calibri"/>
          <w:lang w:eastAsia="en-US"/>
        </w:rPr>
        <w:t xml:space="preserve">. </w:t>
      </w:r>
    </w:p>
    <w:p w14:paraId="4A94BAC6" w14:textId="77777777" w:rsidR="001A7C77" w:rsidRPr="001A7C77" w:rsidRDefault="001A7C77" w:rsidP="00053C99">
      <w:pPr>
        <w:suppressAutoHyphens/>
        <w:autoSpaceDN w:val="0"/>
        <w:spacing w:after="160"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1A7C77">
        <w:rPr>
          <w:rFonts w:ascii="Calibri" w:eastAsia="Calibri" w:hAnsi="Calibri"/>
          <w:kern w:val="3"/>
          <w:lang w:eastAsia="en-US"/>
        </w:rPr>
        <w:t>Zgłoszenie powinno być dokonane w jednej z następujących form:</w:t>
      </w:r>
    </w:p>
    <w:p w14:paraId="46CE11ED" w14:textId="0E466F21" w:rsidR="001A7C77" w:rsidRPr="001A7C77" w:rsidRDefault="001A7C77" w:rsidP="00053C99">
      <w:pPr>
        <w:numPr>
          <w:ilvl w:val="0"/>
          <w:numId w:val="40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1A7C77">
        <w:rPr>
          <w:rFonts w:ascii="Calibri" w:eastAsia="Calibri" w:hAnsi="Calibri"/>
          <w:kern w:val="3"/>
          <w:lang w:eastAsia="en-US"/>
        </w:rPr>
        <w:t xml:space="preserve">e-mail na adres: </w:t>
      </w:r>
      <w:r w:rsidR="00B65E23">
        <w:rPr>
          <w:rFonts w:ascii="Calibri" w:eastAsia="Calibri" w:hAnsi="Calibri"/>
          <w:kern w:val="3"/>
          <w:lang w:eastAsia="en-US"/>
        </w:rPr>
        <w:t>gmina@zblewo.pl</w:t>
      </w:r>
    </w:p>
    <w:p w14:paraId="10B86415" w14:textId="1434AB31" w:rsidR="001A7C77" w:rsidRPr="001A7C77" w:rsidRDefault="001A7C77" w:rsidP="00053C99">
      <w:pPr>
        <w:numPr>
          <w:ilvl w:val="0"/>
          <w:numId w:val="40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1A7C77">
        <w:rPr>
          <w:rFonts w:ascii="Calibri" w:eastAsia="Calibri" w:hAnsi="Calibri"/>
          <w:kern w:val="3"/>
          <w:lang w:eastAsia="en-US"/>
        </w:rPr>
        <w:t xml:space="preserve">telefonicznie na nr </w:t>
      </w:r>
      <w:r w:rsidR="00B65E23">
        <w:rPr>
          <w:rFonts w:ascii="Calibri" w:eastAsia="Calibri" w:hAnsi="Calibri"/>
          <w:kern w:val="3"/>
          <w:lang w:eastAsia="en-US"/>
        </w:rPr>
        <w:t>585884567</w:t>
      </w:r>
    </w:p>
    <w:p w14:paraId="12A38136" w14:textId="581A75C1" w:rsidR="00B65E23" w:rsidRPr="00B65E23" w:rsidRDefault="001A7C77" w:rsidP="00B65E23">
      <w:pPr>
        <w:numPr>
          <w:ilvl w:val="0"/>
          <w:numId w:val="40"/>
        </w:numPr>
        <w:suppressAutoHyphens/>
        <w:autoSpaceDN w:val="0"/>
        <w:spacing w:after="360" w:line="36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552EB">
        <w:rPr>
          <w:rFonts w:ascii="Calibri" w:eastAsia="Calibri" w:hAnsi="Calibri"/>
          <w:kern w:val="3"/>
          <w:lang w:eastAsia="en-US"/>
        </w:rPr>
        <w:t xml:space="preserve">drogą pocztową na adres: </w:t>
      </w:r>
      <w:r w:rsidR="00B65E23">
        <w:rPr>
          <w:rFonts w:ascii="Calibri" w:eastAsia="Calibri" w:hAnsi="Calibri"/>
          <w:kern w:val="3"/>
          <w:lang w:eastAsia="en-US"/>
        </w:rPr>
        <w:t>Gmina Zblewo ul. Główna 40</w:t>
      </w:r>
      <w:r w:rsidR="00B65E23">
        <w:rPr>
          <w:rFonts w:asciiTheme="minorHAnsi" w:hAnsiTheme="minorHAnsi" w:cstheme="minorHAnsi"/>
        </w:rPr>
        <w:t xml:space="preserve"> </w:t>
      </w:r>
      <w:r w:rsidR="00B65E23" w:rsidRPr="00B65E23">
        <w:rPr>
          <w:rFonts w:ascii="Calibri" w:eastAsia="Calibri" w:hAnsi="Calibri"/>
          <w:kern w:val="3"/>
          <w:lang w:eastAsia="en-US"/>
        </w:rPr>
        <w:t>83-210 Zblewo</w:t>
      </w:r>
    </w:p>
    <w:sectPr w:rsidR="00B65E23" w:rsidRPr="00B65E23" w:rsidSect="00B0605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F2278" w14:textId="77777777" w:rsidR="00656B2E" w:rsidRDefault="00656B2E">
      <w:r>
        <w:separator/>
      </w:r>
    </w:p>
  </w:endnote>
  <w:endnote w:type="continuationSeparator" w:id="0">
    <w:p w14:paraId="60438807" w14:textId="77777777" w:rsidR="00656B2E" w:rsidRDefault="0065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altName w:val="Times New Roman"/>
    <w:charset w:val="EE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15FCC56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63120992"/>
  <w:bookmarkStart w:id="4" w:name="_Hlk163120993"/>
  <w:bookmarkStart w:id="5" w:name="_Hlk163120994"/>
  <w:bookmarkStart w:id="6" w:name="_Hlk163120995"/>
  <w:bookmarkStart w:id="7" w:name="_Hlk163120996"/>
  <w:bookmarkStart w:id="8" w:name="_Hlk163120997"/>
  <w:bookmarkStart w:id="9" w:name="_Hlk163120998"/>
  <w:bookmarkStart w:id="10" w:name="_Hlk163120999"/>
  <w:bookmarkStart w:id="11" w:name="_Hlk164327044"/>
  <w:bookmarkStart w:id="12" w:name="_Hlk164327045"/>
  <w:bookmarkStart w:id="13" w:name="_Hlk164327047"/>
  <w:bookmarkStart w:id="14" w:name="_Hlk164327048"/>
  <w:bookmarkStart w:id="15" w:name="_Hlk164327049"/>
  <w:bookmarkStart w:id="16" w:name="_Hlk164327050"/>
  <w:bookmarkStart w:id="17" w:name="_Hlk164327051"/>
  <w:bookmarkStart w:id="18" w:name="_Hlk164327052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F9EDF2A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9" w:name="_Hlk163120941"/>
    <w:bookmarkStart w:id="20" w:name="_Hlk163120942"/>
    <w:bookmarkStart w:id="21" w:name="_Hlk163120943"/>
    <w:bookmarkStart w:id="22" w:name="_Hlk163120944"/>
    <w:r>
      <w:t>F</w:t>
    </w:r>
    <w:r w:rsidRPr="0039481F">
      <w:t>undusze Europejskie dla Pomorza 2021-2027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B7FF6" w14:textId="77777777" w:rsidR="00656B2E" w:rsidRDefault="00656B2E">
      <w:r>
        <w:separator/>
      </w:r>
    </w:p>
  </w:footnote>
  <w:footnote w:type="continuationSeparator" w:id="0">
    <w:p w14:paraId="17DBF4D1" w14:textId="77777777" w:rsidR="00656B2E" w:rsidRDefault="0065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7A0AE8ED" w:rsidR="009A4ACC" w:rsidRDefault="00000000" w:rsidP="00A2686F">
    <w:pPr>
      <w:pStyle w:val="Nagwek"/>
      <w:ind w:left="-1134"/>
    </w:pPr>
    <w:sdt>
      <w:sdtPr>
        <w:id w:val="1245539412"/>
        <w:docPartObj>
          <w:docPartGallery w:val="Page Numbers (Margins)"/>
          <w:docPartUnique/>
        </w:docPartObj>
      </w:sdtPr>
      <w:sdtContent>
        <w:r w:rsidR="006854AF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ABCF7B" wp14:editId="2A83740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36E1B" w14:textId="10758841" w:rsidR="006854AF" w:rsidRPr="006854AF" w:rsidRDefault="006854AF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854A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053C99" w:rsidRPr="00053C99">
                                <w:rPr>
                                  <w:rFonts w:asciiTheme="minorHAnsi" w:eastAsiaTheme="majorEastAsia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ABCF7B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8436E1B" w14:textId="10758841" w:rsidR="006854AF" w:rsidRPr="006854AF" w:rsidRDefault="006854AF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6854A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053C99" w:rsidRPr="00053C99">
                          <w:rPr>
                            <w:rFonts w:asciiTheme="minorHAnsi" w:eastAsiaTheme="majorEastAsia" w:hAnsiTheme="minorHAnsi" w:cstheme="minorHAnsi"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2621820B" w:rsidR="000174EA" w:rsidRDefault="00000000" w:rsidP="00E64D96">
    <w:pPr>
      <w:pStyle w:val="Nagwek"/>
      <w:ind w:left="-1134"/>
    </w:pPr>
    <w:sdt>
      <w:sdtPr>
        <w:id w:val="-586384461"/>
        <w:docPartObj>
          <w:docPartGallery w:val="Page Numbers (Margins)"/>
          <w:docPartUnique/>
        </w:docPartObj>
      </w:sdtPr>
      <w:sdtContent>
        <w:r w:rsidR="006854AF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7969325" wp14:editId="083675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79AE7" w14:textId="3C080DEB" w:rsidR="006854AF" w:rsidRPr="006854AF" w:rsidRDefault="006854AF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854A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E348EE" w:rsidRPr="00E348EE">
                                <w:rPr>
                                  <w:rFonts w:asciiTheme="minorHAnsi" w:eastAsiaTheme="majorEastAsia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969325" id="Prostokąt 8" o:spid="_x0000_s1027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36979AE7" w14:textId="3C080DEB" w:rsidR="006854AF" w:rsidRPr="006854AF" w:rsidRDefault="006854AF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</w:pP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 xml:space="preserve">  </w: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6854A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E348EE" w:rsidRPr="00E348EE">
                          <w:rPr>
                            <w:rFonts w:asciiTheme="minorHAnsi" w:eastAsiaTheme="majorEastAsia" w:hAnsiTheme="minorHAnsi" w:cstheme="minorHAnsi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81F"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" name="Obraz 7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9C764FD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89D88568"/>
    <w:name w:val="WW8Num2"/>
    <w:lvl w:ilvl="0">
      <w:start w:val="2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  <w:color w:val="auto"/>
      </w:rPr>
    </w:lvl>
  </w:abstractNum>
  <w:abstractNum w:abstractNumId="1" w15:restartNumberingAfterBreak="0">
    <w:nsid w:val="00000004"/>
    <w:multiLevelType w:val="multilevel"/>
    <w:tmpl w:val="668A2754"/>
    <w:name w:val="WW8Num4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i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975E81E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00000006"/>
    <w:multiLevelType w:val="multilevel"/>
    <w:tmpl w:val="CA14138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eastAsia="Calibri" w:hAnsi="Symbol" w:cs="Symbol" w:hint="default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644" w:hanging="284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singleLevel"/>
    <w:tmpl w:val="2E0CF722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000000"/>
      </w:rPr>
    </w:lvl>
  </w:abstractNum>
  <w:abstractNum w:abstractNumId="5" w15:restartNumberingAfterBreak="0">
    <w:nsid w:val="00000008"/>
    <w:multiLevelType w:val="multilevel"/>
    <w:tmpl w:val="2886F29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multilevel"/>
    <w:tmpl w:val="3590464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NimbusSanL-Regu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3ACCFD6C"/>
    <w:name w:val="WW8Num1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NimbusSanL-Regu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8D9C3CF2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E8464D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singleLevel"/>
    <w:tmpl w:val="B2D2A1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11" w15:restartNumberingAfterBreak="0">
    <w:nsid w:val="0000000E"/>
    <w:multiLevelType w:val="multilevel"/>
    <w:tmpl w:val="6B2A91A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-1538"/>
        </w:tabs>
        <w:ind w:left="502" w:hanging="360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12" w15:restartNumberingAfterBreak="0">
    <w:nsid w:val="0000000F"/>
    <w:multiLevelType w:val="singleLevel"/>
    <w:tmpl w:val="5A087AE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NimbusSanL-Regu" w:hAnsi="Arial" w:cs="Arial" w:hint="default"/>
        <w:b/>
        <w:bCs/>
        <w:i/>
        <w:sz w:val="20"/>
        <w:szCs w:val="20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Arial"/>
        <w:color w:val="000000"/>
      </w:rPr>
    </w:lvl>
  </w:abstractNum>
  <w:abstractNum w:abstractNumId="14" w15:restartNumberingAfterBreak="0">
    <w:nsid w:val="00000013"/>
    <w:multiLevelType w:val="singleLevel"/>
    <w:tmpl w:val="2EC496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</w:rPr>
    </w:lvl>
  </w:abstractNum>
  <w:abstractNum w:abstractNumId="15" w15:restartNumberingAfterBreak="0">
    <w:nsid w:val="00000014"/>
    <w:multiLevelType w:val="singleLevel"/>
    <w:tmpl w:val="F4D89E7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6" w15:restartNumberingAfterBreak="0">
    <w:nsid w:val="00000015"/>
    <w:multiLevelType w:val="singleLevel"/>
    <w:tmpl w:val="D85604D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53" w:hanging="360"/>
      </w:pPr>
      <w:rPr>
        <w:rFonts w:cs="Arial"/>
        <w:b w:val="0"/>
        <w:i w:val="0"/>
      </w:rPr>
    </w:lvl>
  </w:abstractNum>
  <w:abstractNum w:abstractNumId="17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116C1DDA"/>
    <w:multiLevelType w:val="hybridMultilevel"/>
    <w:tmpl w:val="D54680CE"/>
    <w:lvl w:ilvl="0" w:tplc="BBD8F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27F26"/>
    <w:multiLevelType w:val="hybridMultilevel"/>
    <w:tmpl w:val="75E0A82A"/>
    <w:name w:val="WW8Num22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841F1"/>
    <w:multiLevelType w:val="hybridMultilevel"/>
    <w:tmpl w:val="C4CEC63C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A471B3"/>
    <w:multiLevelType w:val="hybridMultilevel"/>
    <w:tmpl w:val="20B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EB354F"/>
    <w:multiLevelType w:val="hybridMultilevel"/>
    <w:tmpl w:val="90AA7288"/>
    <w:lvl w:ilvl="0" w:tplc="43AC9D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502B6"/>
    <w:multiLevelType w:val="hybridMultilevel"/>
    <w:tmpl w:val="F118AE18"/>
    <w:name w:val="WW8Num82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B49381E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25" w15:restartNumberingAfterBreak="0">
    <w:nsid w:val="37766ECE"/>
    <w:multiLevelType w:val="hybridMultilevel"/>
    <w:tmpl w:val="354ABB3C"/>
    <w:name w:val="WW8Num82222"/>
    <w:lvl w:ilvl="0" w:tplc="69EA8CB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47A18"/>
    <w:multiLevelType w:val="multilevel"/>
    <w:tmpl w:val="8E5016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9D41E20"/>
    <w:multiLevelType w:val="hybridMultilevel"/>
    <w:tmpl w:val="C038A078"/>
    <w:lvl w:ilvl="0" w:tplc="BF0CB68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105D4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173AC"/>
    <w:multiLevelType w:val="hybridMultilevel"/>
    <w:tmpl w:val="B626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456F4"/>
    <w:multiLevelType w:val="hybridMultilevel"/>
    <w:tmpl w:val="66CE79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C2185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32" w15:restartNumberingAfterBreak="0">
    <w:nsid w:val="625E6E3A"/>
    <w:multiLevelType w:val="hybridMultilevel"/>
    <w:tmpl w:val="F6B4F04A"/>
    <w:lvl w:ilvl="0" w:tplc="70A610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14A74"/>
    <w:multiLevelType w:val="multilevel"/>
    <w:tmpl w:val="41A4B7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466778D"/>
    <w:multiLevelType w:val="hybridMultilevel"/>
    <w:tmpl w:val="57D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6C2F7E"/>
    <w:multiLevelType w:val="hybridMultilevel"/>
    <w:tmpl w:val="439C1D5C"/>
    <w:lvl w:ilvl="0" w:tplc="AA002D9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865112"/>
    <w:multiLevelType w:val="hybridMultilevel"/>
    <w:tmpl w:val="D486A38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6EA3370A"/>
    <w:multiLevelType w:val="hybridMultilevel"/>
    <w:tmpl w:val="783060E4"/>
    <w:name w:val="WW8Num82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88B4E13"/>
    <w:multiLevelType w:val="hybridMultilevel"/>
    <w:tmpl w:val="8EC6ED70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5D22589E">
      <w:start w:val="1"/>
      <w:numFmt w:val="lowerRoman"/>
      <w:lvlText w:val="%2)"/>
      <w:lvlJc w:val="left"/>
      <w:pPr>
        <w:ind w:left="70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40" w15:restartNumberingAfterBreak="0">
    <w:nsid w:val="78CA2C11"/>
    <w:multiLevelType w:val="hybridMultilevel"/>
    <w:tmpl w:val="F4029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52966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num w:numId="1" w16cid:durableId="1188985109">
    <w:abstractNumId w:val="34"/>
  </w:num>
  <w:num w:numId="2" w16cid:durableId="1736851048">
    <w:abstractNumId w:val="0"/>
  </w:num>
  <w:num w:numId="3" w16cid:durableId="1065297493">
    <w:abstractNumId w:val="1"/>
  </w:num>
  <w:num w:numId="4" w16cid:durableId="1832721352">
    <w:abstractNumId w:val="2"/>
  </w:num>
  <w:num w:numId="5" w16cid:durableId="1910454989">
    <w:abstractNumId w:val="3"/>
  </w:num>
  <w:num w:numId="6" w16cid:durableId="1248268657">
    <w:abstractNumId w:val="4"/>
  </w:num>
  <w:num w:numId="7" w16cid:durableId="146942085">
    <w:abstractNumId w:val="5"/>
  </w:num>
  <w:num w:numId="8" w16cid:durableId="1438598810">
    <w:abstractNumId w:val="6"/>
  </w:num>
  <w:num w:numId="9" w16cid:durableId="1716662226">
    <w:abstractNumId w:val="7"/>
  </w:num>
  <w:num w:numId="10" w16cid:durableId="28146924">
    <w:abstractNumId w:val="8"/>
  </w:num>
  <w:num w:numId="11" w16cid:durableId="760376319">
    <w:abstractNumId w:val="9"/>
  </w:num>
  <w:num w:numId="12" w16cid:durableId="1562792265">
    <w:abstractNumId w:val="10"/>
  </w:num>
  <w:num w:numId="13" w16cid:durableId="567693690">
    <w:abstractNumId w:val="11"/>
  </w:num>
  <w:num w:numId="14" w16cid:durableId="93215543">
    <w:abstractNumId w:val="14"/>
  </w:num>
  <w:num w:numId="15" w16cid:durableId="506556766">
    <w:abstractNumId w:val="15"/>
  </w:num>
  <w:num w:numId="16" w16cid:durableId="391198760">
    <w:abstractNumId w:val="16"/>
  </w:num>
  <w:num w:numId="17" w16cid:durableId="2090223881">
    <w:abstractNumId w:val="28"/>
  </w:num>
  <w:num w:numId="18" w16cid:durableId="502941662">
    <w:abstractNumId w:val="23"/>
  </w:num>
  <w:num w:numId="19" w16cid:durableId="1554652825">
    <w:abstractNumId w:val="25"/>
  </w:num>
  <w:num w:numId="20" w16cid:durableId="1365054673">
    <w:abstractNumId w:val="36"/>
  </w:num>
  <w:num w:numId="21" w16cid:durableId="1608195554">
    <w:abstractNumId w:val="21"/>
  </w:num>
  <w:num w:numId="22" w16cid:durableId="407385347">
    <w:abstractNumId w:val="18"/>
  </w:num>
  <w:num w:numId="23" w16cid:durableId="396362569">
    <w:abstractNumId w:val="35"/>
  </w:num>
  <w:num w:numId="24" w16cid:durableId="489181306">
    <w:abstractNumId w:val="40"/>
  </w:num>
  <w:num w:numId="25" w16cid:durableId="130876724">
    <w:abstractNumId w:val="31"/>
  </w:num>
  <w:num w:numId="26" w16cid:durableId="1453286981">
    <w:abstractNumId w:val="24"/>
  </w:num>
  <w:num w:numId="27" w16cid:durableId="848132944">
    <w:abstractNumId w:val="30"/>
  </w:num>
  <w:num w:numId="28" w16cid:durableId="1665165896">
    <w:abstractNumId w:val="17"/>
  </w:num>
  <w:num w:numId="29" w16cid:durableId="1117139472">
    <w:abstractNumId w:val="27"/>
  </w:num>
  <w:num w:numId="30" w16cid:durableId="570165767">
    <w:abstractNumId w:val="33"/>
  </w:num>
  <w:num w:numId="31" w16cid:durableId="1961034961">
    <w:abstractNumId w:val="38"/>
  </w:num>
  <w:num w:numId="32" w16cid:durableId="59602732">
    <w:abstractNumId w:val="32"/>
  </w:num>
  <w:num w:numId="33" w16cid:durableId="91822829">
    <w:abstractNumId w:val="22"/>
  </w:num>
  <w:num w:numId="34" w16cid:durableId="1460876616">
    <w:abstractNumId w:val="29"/>
  </w:num>
  <w:num w:numId="35" w16cid:durableId="1956905650">
    <w:abstractNumId w:val="41"/>
  </w:num>
  <w:num w:numId="36" w16cid:durableId="432089656">
    <w:abstractNumId w:val="20"/>
  </w:num>
  <w:num w:numId="37" w16cid:durableId="1325668095">
    <w:abstractNumId w:val="39"/>
  </w:num>
  <w:num w:numId="38" w16cid:durableId="1172380914">
    <w:abstractNumId w:val="19"/>
  </w:num>
  <w:num w:numId="39" w16cid:durableId="849876136">
    <w:abstractNumId w:val="37"/>
  </w:num>
  <w:num w:numId="40" w16cid:durableId="989332465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3D79367-CCEA-4F4F-89DC-1B47D524BFFD}"/>
  </w:docVars>
  <w:rsids>
    <w:rsidRoot w:val="001A02A1"/>
    <w:rsid w:val="0000045A"/>
    <w:rsid w:val="000174EA"/>
    <w:rsid w:val="00021EAF"/>
    <w:rsid w:val="000364DF"/>
    <w:rsid w:val="000433E8"/>
    <w:rsid w:val="00053C99"/>
    <w:rsid w:val="00061F20"/>
    <w:rsid w:val="00062473"/>
    <w:rsid w:val="00070487"/>
    <w:rsid w:val="00077707"/>
    <w:rsid w:val="00080D83"/>
    <w:rsid w:val="000A3836"/>
    <w:rsid w:val="000A6F55"/>
    <w:rsid w:val="000B230F"/>
    <w:rsid w:val="000B5D88"/>
    <w:rsid w:val="000D283E"/>
    <w:rsid w:val="000D7A50"/>
    <w:rsid w:val="00120BC8"/>
    <w:rsid w:val="00124D4A"/>
    <w:rsid w:val="001304E7"/>
    <w:rsid w:val="00130B23"/>
    <w:rsid w:val="00132325"/>
    <w:rsid w:val="001424AC"/>
    <w:rsid w:val="001520FF"/>
    <w:rsid w:val="0015278D"/>
    <w:rsid w:val="0015600F"/>
    <w:rsid w:val="001A02A1"/>
    <w:rsid w:val="001A081C"/>
    <w:rsid w:val="001A3D33"/>
    <w:rsid w:val="001A7C77"/>
    <w:rsid w:val="001B210F"/>
    <w:rsid w:val="001B25DD"/>
    <w:rsid w:val="001C7EAA"/>
    <w:rsid w:val="001D059A"/>
    <w:rsid w:val="002009B8"/>
    <w:rsid w:val="00241C1F"/>
    <w:rsid w:val="002425AE"/>
    <w:rsid w:val="00245B5D"/>
    <w:rsid w:val="002475AF"/>
    <w:rsid w:val="00250BDB"/>
    <w:rsid w:val="002529E4"/>
    <w:rsid w:val="002A0AA3"/>
    <w:rsid w:val="002C6347"/>
    <w:rsid w:val="002D4179"/>
    <w:rsid w:val="003078A5"/>
    <w:rsid w:val="00315901"/>
    <w:rsid w:val="00320AAC"/>
    <w:rsid w:val="00325198"/>
    <w:rsid w:val="00335633"/>
    <w:rsid w:val="003526F5"/>
    <w:rsid w:val="00352921"/>
    <w:rsid w:val="00353855"/>
    <w:rsid w:val="0035482A"/>
    <w:rsid w:val="003619F2"/>
    <w:rsid w:val="00361D2D"/>
    <w:rsid w:val="00365820"/>
    <w:rsid w:val="003720CA"/>
    <w:rsid w:val="00372EFB"/>
    <w:rsid w:val="0039481F"/>
    <w:rsid w:val="0039693E"/>
    <w:rsid w:val="003B04DB"/>
    <w:rsid w:val="003C3E7F"/>
    <w:rsid w:val="003C554F"/>
    <w:rsid w:val="003D4926"/>
    <w:rsid w:val="003D71C0"/>
    <w:rsid w:val="003F04C0"/>
    <w:rsid w:val="0040149C"/>
    <w:rsid w:val="004072E5"/>
    <w:rsid w:val="00414478"/>
    <w:rsid w:val="004202E4"/>
    <w:rsid w:val="004430F4"/>
    <w:rsid w:val="00451549"/>
    <w:rsid w:val="004635D6"/>
    <w:rsid w:val="00464281"/>
    <w:rsid w:val="00483088"/>
    <w:rsid w:val="00492BD3"/>
    <w:rsid w:val="004A13A8"/>
    <w:rsid w:val="004B38AD"/>
    <w:rsid w:val="004B70BD"/>
    <w:rsid w:val="004C303B"/>
    <w:rsid w:val="004D343F"/>
    <w:rsid w:val="0052111D"/>
    <w:rsid w:val="005240C5"/>
    <w:rsid w:val="005266B7"/>
    <w:rsid w:val="005760A9"/>
    <w:rsid w:val="0058622B"/>
    <w:rsid w:val="0059000A"/>
    <w:rsid w:val="00594464"/>
    <w:rsid w:val="005A11CE"/>
    <w:rsid w:val="005A697D"/>
    <w:rsid w:val="005B1029"/>
    <w:rsid w:val="005B7516"/>
    <w:rsid w:val="005B79BF"/>
    <w:rsid w:val="005D00D2"/>
    <w:rsid w:val="005D23F7"/>
    <w:rsid w:val="005D6243"/>
    <w:rsid w:val="005E6C4E"/>
    <w:rsid w:val="006132B3"/>
    <w:rsid w:val="0061767F"/>
    <w:rsid w:val="00622781"/>
    <w:rsid w:val="00636F5E"/>
    <w:rsid w:val="00640BFF"/>
    <w:rsid w:val="00656B2E"/>
    <w:rsid w:val="0066032A"/>
    <w:rsid w:val="006629D4"/>
    <w:rsid w:val="00664CA7"/>
    <w:rsid w:val="00665A91"/>
    <w:rsid w:val="006854AF"/>
    <w:rsid w:val="0069621B"/>
    <w:rsid w:val="006A2E37"/>
    <w:rsid w:val="006B4267"/>
    <w:rsid w:val="006B694F"/>
    <w:rsid w:val="006D55DE"/>
    <w:rsid w:val="006E68CD"/>
    <w:rsid w:val="006F0C63"/>
    <w:rsid w:val="006F209E"/>
    <w:rsid w:val="006F5581"/>
    <w:rsid w:val="006F767F"/>
    <w:rsid w:val="00714E2B"/>
    <w:rsid w:val="00716A90"/>
    <w:rsid w:val="00724CB0"/>
    <w:rsid w:val="00727F94"/>
    <w:rsid w:val="00732154"/>
    <w:rsid w:val="007337EB"/>
    <w:rsid w:val="00743042"/>
    <w:rsid w:val="007439D7"/>
    <w:rsid w:val="0074414A"/>
    <w:rsid w:val="00745D18"/>
    <w:rsid w:val="00747A21"/>
    <w:rsid w:val="00776530"/>
    <w:rsid w:val="00787FC9"/>
    <w:rsid w:val="00791E8E"/>
    <w:rsid w:val="007A0109"/>
    <w:rsid w:val="007B22EA"/>
    <w:rsid w:val="007B2500"/>
    <w:rsid w:val="007B2752"/>
    <w:rsid w:val="007B276F"/>
    <w:rsid w:val="007B538E"/>
    <w:rsid w:val="007B5688"/>
    <w:rsid w:val="007D61D6"/>
    <w:rsid w:val="007D64DE"/>
    <w:rsid w:val="007E1B19"/>
    <w:rsid w:val="007E46BA"/>
    <w:rsid w:val="007F3623"/>
    <w:rsid w:val="0082576F"/>
    <w:rsid w:val="00827311"/>
    <w:rsid w:val="00834BB4"/>
    <w:rsid w:val="00835187"/>
    <w:rsid w:val="0084546F"/>
    <w:rsid w:val="0085741C"/>
    <w:rsid w:val="00873501"/>
    <w:rsid w:val="00876326"/>
    <w:rsid w:val="00886AB3"/>
    <w:rsid w:val="00890CA6"/>
    <w:rsid w:val="008945D9"/>
    <w:rsid w:val="008A3065"/>
    <w:rsid w:val="008C52E2"/>
    <w:rsid w:val="008C5AD9"/>
    <w:rsid w:val="008D3385"/>
    <w:rsid w:val="00943E77"/>
    <w:rsid w:val="00953805"/>
    <w:rsid w:val="00961CF7"/>
    <w:rsid w:val="009706FB"/>
    <w:rsid w:val="009726FB"/>
    <w:rsid w:val="009A4ACC"/>
    <w:rsid w:val="009C582F"/>
    <w:rsid w:val="009C6773"/>
    <w:rsid w:val="009D15F4"/>
    <w:rsid w:val="009D71C1"/>
    <w:rsid w:val="009F2CF0"/>
    <w:rsid w:val="009F619F"/>
    <w:rsid w:val="00A0160D"/>
    <w:rsid w:val="00A04690"/>
    <w:rsid w:val="00A21333"/>
    <w:rsid w:val="00A2686F"/>
    <w:rsid w:val="00A31CAA"/>
    <w:rsid w:val="00A40DD3"/>
    <w:rsid w:val="00A465BA"/>
    <w:rsid w:val="00A830EB"/>
    <w:rsid w:val="00A8311B"/>
    <w:rsid w:val="00A87CF8"/>
    <w:rsid w:val="00AA21D1"/>
    <w:rsid w:val="00AB01AF"/>
    <w:rsid w:val="00AD1EFE"/>
    <w:rsid w:val="00AD51FC"/>
    <w:rsid w:val="00AD7E56"/>
    <w:rsid w:val="00AF47CA"/>
    <w:rsid w:val="00B01F08"/>
    <w:rsid w:val="00B06053"/>
    <w:rsid w:val="00B11DAE"/>
    <w:rsid w:val="00B16E8F"/>
    <w:rsid w:val="00B2442F"/>
    <w:rsid w:val="00B30401"/>
    <w:rsid w:val="00B45879"/>
    <w:rsid w:val="00B613A1"/>
    <w:rsid w:val="00B629DA"/>
    <w:rsid w:val="00B65E23"/>
    <w:rsid w:val="00B6637D"/>
    <w:rsid w:val="00B714A1"/>
    <w:rsid w:val="00B719CC"/>
    <w:rsid w:val="00B80059"/>
    <w:rsid w:val="00B83C9B"/>
    <w:rsid w:val="00B953B8"/>
    <w:rsid w:val="00BA707F"/>
    <w:rsid w:val="00BB4EBE"/>
    <w:rsid w:val="00BB76D0"/>
    <w:rsid w:val="00BC363C"/>
    <w:rsid w:val="00BC77FD"/>
    <w:rsid w:val="00BE0FCF"/>
    <w:rsid w:val="00BE23D0"/>
    <w:rsid w:val="00C06446"/>
    <w:rsid w:val="00C1275F"/>
    <w:rsid w:val="00C14F01"/>
    <w:rsid w:val="00C15559"/>
    <w:rsid w:val="00C164D6"/>
    <w:rsid w:val="00C268A0"/>
    <w:rsid w:val="00C350FB"/>
    <w:rsid w:val="00C35C90"/>
    <w:rsid w:val="00C377A0"/>
    <w:rsid w:val="00C57BB1"/>
    <w:rsid w:val="00C60346"/>
    <w:rsid w:val="00C62C24"/>
    <w:rsid w:val="00C635B6"/>
    <w:rsid w:val="00CA54B9"/>
    <w:rsid w:val="00CA5CBD"/>
    <w:rsid w:val="00CB1F7D"/>
    <w:rsid w:val="00CB459F"/>
    <w:rsid w:val="00CB5546"/>
    <w:rsid w:val="00CE005B"/>
    <w:rsid w:val="00CE1D00"/>
    <w:rsid w:val="00CE70C7"/>
    <w:rsid w:val="00CF4A84"/>
    <w:rsid w:val="00D0361A"/>
    <w:rsid w:val="00D04A9D"/>
    <w:rsid w:val="00D1150B"/>
    <w:rsid w:val="00D170DF"/>
    <w:rsid w:val="00D30ADD"/>
    <w:rsid w:val="00D32D09"/>
    <w:rsid w:val="00D37DFC"/>
    <w:rsid w:val="00D43A0D"/>
    <w:rsid w:val="00D458B7"/>
    <w:rsid w:val="00D46867"/>
    <w:rsid w:val="00D526F3"/>
    <w:rsid w:val="00D54E72"/>
    <w:rsid w:val="00D54F83"/>
    <w:rsid w:val="00D57724"/>
    <w:rsid w:val="00D77B64"/>
    <w:rsid w:val="00D927B6"/>
    <w:rsid w:val="00DA0A84"/>
    <w:rsid w:val="00DA2034"/>
    <w:rsid w:val="00DA62BC"/>
    <w:rsid w:val="00DB183A"/>
    <w:rsid w:val="00DC733E"/>
    <w:rsid w:val="00DD2099"/>
    <w:rsid w:val="00DE1E52"/>
    <w:rsid w:val="00DE5229"/>
    <w:rsid w:val="00DF0909"/>
    <w:rsid w:val="00DF57BE"/>
    <w:rsid w:val="00E06500"/>
    <w:rsid w:val="00E11723"/>
    <w:rsid w:val="00E1194F"/>
    <w:rsid w:val="00E348EE"/>
    <w:rsid w:val="00E3670A"/>
    <w:rsid w:val="00E539C6"/>
    <w:rsid w:val="00E54900"/>
    <w:rsid w:val="00E552EB"/>
    <w:rsid w:val="00E57060"/>
    <w:rsid w:val="00E64D96"/>
    <w:rsid w:val="00E70AA1"/>
    <w:rsid w:val="00E73836"/>
    <w:rsid w:val="00E81ADD"/>
    <w:rsid w:val="00E87616"/>
    <w:rsid w:val="00E93BA8"/>
    <w:rsid w:val="00E94F34"/>
    <w:rsid w:val="00EA5C16"/>
    <w:rsid w:val="00EB703C"/>
    <w:rsid w:val="00EC0857"/>
    <w:rsid w:val="00EC6934"/>
    <w:rsid w:val="00EE526B"/>
    <w:rsid w:val="00EF000D"/>
    <w:rsid w:val="00F01AAB"/>
    <w:rsid w:val="00F02994"/>
    <w:rsid w:val="00F12F13"/>
    <w:rsid w:val="00F24841"/>
    <w:rsid w:val="00F3210C"/>
    <w:rsid w:val="00F33087"/>
    <w:rsid w:val="00F34A6E"/>
    <w:rsid w:val="00F44B42"/>
    <w:rsid w:val="00F5032F"/>
    <w:rsid w:val="00F545A3"/>
    <w:rsid w:val="00F572AC"/>
    <w:rsid w:val="00F81A2F"/>
    <w:rsid w:val="00F83EE2"/>
    <w:rsid w:val="00F93678"/>
    <w:rsid w:val="00FB1502"/>
    <w:rsid w:val="00FB5706"/>
    <w:rsid w:val="00FB6FD5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docId w15:val="{50AF23CD-3A60-4629-9A77-F878762F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230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5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170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6C4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45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C42778-4C28-4B40-8FD1-427991FD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Emilia Rogaczewska</cp:lastModifiedBy>
  <cp:revision>3</cp:revision>
  <cp:lastPrinted>2024-04-12T07:45:00Z</cp:lastPrinted>
  <dcterms:created xsi:type="dcterms:W3CDTF">2025-03-26T10:05:00Z</dcterms:created>
  <dcterms:modified xsi:type="dcterms:W3CDTF">2025-03-26T10:05:00Z</dcterms:modified>
</cp:coreProperties>
</file>